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7"/>
        <w:gridCol w:w="283"/>
        <w:gridCol w:w="3968"/>
      </w:tblGrid>
      <w:tr w:rsidR="00E81451" w:rsidRPr="008033B8" w14:paraId="3A56CE1E" w14:textId="77777777" w:rsidTr="00A562C1">
        <w:trPr>
          <w:trHeight w:val="894"/>
        </w:trPr>
        <w:tc>
          <w:tcPr>
            <w:tcW w:w="6647" w:type="dxa"/>
            <w:vAlign w:val="center"/>
          </w:tcPr>
          <w:p w14:paraId="4BA61311" w14:textId="77777777" w:rsidR="00E81451" w:rsidRPr="008033B8" w:rsidRDefault="00E81451" w:rsidP="00911066">
            <w:pPr>
              <w:pStyle w:val="En-tte"/>
              <w:rPr>
                <w:rFonts w:ascii="Arial Narrow" w:hAnsi="Arial Narrow"/>
              </w:rPr>
            </w:pPr>
            <w:r w:rsidRPr="008033B8">
              <w:rPr>
                <w:rFonts w:ascii="Arial Narrow" w:hAnsi="Arial Narrow"/>
                <w:noProof/>
              </w:rPr>
              <w:drawing>
                <wp:inline distT="0" distB="0" distL="0" distR="0" wp14:anchorId="2F2E24B3" wp14:editId="1842ABAA">
                  <wp:extent cx="1548182" cy="520995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82" cy="52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shd w:val="clear" w:color="auto" w:fill="007470"/>
            <w:vAlign w:val="center"/>
          </w:tcPr>
          <w:p w14:paraId="3D365376" w14:textId="77777777" w:rsidR="00E81451" w:rsidRPr="008033B8" w:rsidRDefault="00E81451" w:rsidP="00911066">
            <w:pPr>
              <w:pStyle w:val="En-tte"/>
              <w:rPr>
                <w:rFonts w:ascii="Arial Narrow" w:hAnsi="Arial Narrow" w:cs="Arial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007470"/>
            <w:vAlign w:val="center"/>
          </w:tcPr>
          <w:p w14:paraId="682C9900" w14:textId="79C7AE9F" w:rsidR="00E81451" w:rsidRPr="008033B8" w:rsidRDefault="001B1DE5" w:rsidP="00911066">
            <w:pPr>
              <w:pStyle w:val="En-tte"/>
              <w:rPr>
                <w:rFonts w:ascii="Arial Narrow" w:hAnsi="Arial Narrow" w:cs="Arial"/>
                <w:b/>
                <w:bCs/>
                <w:caps/>
                <w:color w:val="F2F2F2" w:themeColor="background1" w:themeShade="F2"/>
                <w:sz w:val="28"/>
                <w:szCs w:val="28"/>
              </w:rPr>
            </w:pPr>
            <w:r w:rsidRPr="008033B8">
              <w:rPr>
                <w:rFonts w:ascii="Arial Narrow" w:hAnsi="Arial Narrow" w:cs="Arial"/>
                <w:b/>
                <w:bCs/>
                <w:caps/>
                <w:color w:val="F2F2F2" w:themeColor="background1" w:themeShade="F2"/>
                <w:sz w:val="28"/>
                <w:szCs w:val="28"/>
              </w:rPr>
              <w:t xml:space="preserve">DOSSIER DE </w:t>
            </w:r>
            <w:r w:rsidR="0036518F" w:rsidRPr="008033B8">
              <w:rPr>
                <w:rFonts w:ascii="Arial Narrow" w:hAnsi="Arial Narrow" w:cs="Arial"/>
                <w:b/>
                <w:bCs/>
                <w:caps/>
                <w:color w:val="F2F2F2" w:themeColor="background1" w:themeShade="F2"/>
                <w:sz w:val="28"/>
                <w:szCs w:val="28"/>
              </w:rPr>
              <w:t>CANDIDATURE</w:t>
            </w:r>
          </w:p>
          <w:p w14:paraId="11F68B9D" w14:textId="308A6135" w:rsidR="00E81451" w:rsidRPr="008033B8" w:rsidRDefault="00BC5100" w:rsidP="00911066">
            <w:pPr>
              <w:pStyle w:val="En-tte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8033B8">
              <w:rPr>
                <w:rFonts w:ascii="Arial Narrow" w:hAnsi="Arial Narrow" w:cs="Arial"/>
                <w:b/>
                <w:bCs/>
                <w:color w:val="FFFFFF" w:themeColor="background1"/>
                <w:sz w:val="28"/>
                <w:szCs w:val="28"/>
              </w:rPr>
              <w:t>Mérite du CIQ</w:t>
            </w:r>
          </w:p>
        </w:tc>
      </w:tr>
    </w:tbl>
    <w:p w14:paraId="2BF75C8B" w14:textId="77777777" w:rsidR="00E81451" w:rsidRPr="008033B8" w:rsidRDefault="00E81451" w:rsidP="00E20F2E">
      <w:pPr>
        <w:spacing w:after="0" w:line="240" w:lineRule="auto"/>
        <w:jc w:val="both"/>
        <w:rPr>
          <w:rFonts w:ascii="Arial Narrow" w:hAnsi="Arial Narrow"/>
          <w:b/>
          <w:bCs/>
          <w:color w:val="007470"/>
          <w:sz w:val="28"/>
          <w:szCs w:val="28"/>
        </w:rPr>
      </w:pPr>
    </w:p>
    <w:p w14:paraId="3B90F283" w14:textId="708112AD" w:rsidR="00FA7A48" w:rsidRPr="008033B8" w:rsidRDefault="00682B30" w:rsidP="006B0E74">
      <w:pPr>
        <w:spacing w:after="0" w:line="240" w:lineRule="auto"/>
        <w:jc w:val="both"/>
        <w:rPr>
          <w:rFonts w:ascii="Arial Narrow" w:hAnsi="Arial Narrow"/>
          <w:b/>
          <w:bCs/>
          <w:color w:val="007470"/>
          <w:sz w:val="28"/>
          <w:szCs w:val="28"/>
        </w:rPr>
      </w:pPr>
      <w:r w:rsidRPr="008033B8">
        <w:rPr>
          <w:rFonts w:ascii="Arial Narrow" w:hAnsi="Arial Narrow"/>
          <w:b/>
          <w:bCs/>
          <w:color w:val="007470"/>
          <w:sz w:val="28"/>
          <w:szCs w:val="28"/>
        </w:rPr>
        <w:t xml:space="preserve">Récompenser </w:t>
      </w:r>
      <w:r w:rsidR="00D117FF" w:rsidRPr="008033B8">
        <w:rPr>
          <w:rFonts w:ascii="Arial Narrow" w:hAnsi="Arial Narrow"/>
          <w:b/>
          <w:bCs/>
          <w:color w:val="007470"/>
          <w:sz w:val="28"/>
          <w:szCs w:val="28"/>
        </w:rPr>
        <w:t xml:space="preserve">l’excellence </w:t>
      </w:r>
      <w:r w:rsidR="003344DC" w:rsidRPr="008033B8">
        <w:rPr>
          <w:rFonts w:ascii="Arial Narrow" w:hAnsi="Arial Narrow"/>
          <w:b/>
          <w:bCs/>
          <w:color w:val="007470"/>
          <w:sz w:val="28"/>
          <w:szCs w:val="28"/>
        </w:rPr>
        <w:t>pour une</w:t>
      </w:r>
      <w:r w:rsidR="000F3064" w:rsidRPr="008033B8">
        <w:rPr>
          <w:rFonts w:ascii="Arial Narrow" w:hAnsi="Arial Narrow"/>
          <w:b/>
          <w:bCs/>
          <w:color w:val="007470"/>
          <w:sz w:val="28"/>
          <w:szCs w:val="28"/>
        </w:rPr>
        <w:t xml:space="preserve"> </w:t>
      </w:r>
      <w:r w:rsidR="000116A7" w:rsidRPr="008033B8">
        <w:rPr>
          <w:rFonts w:ascii="Arial Narrow" w:hAnsi="Arial Narrow"/>
          <w:b/>
          <w:bCs/>
          <w:i/>
          <w:iCs/>
          <w:color w:val="007470"/>
          <w:sz w:val="28"/>
          <w:szCs w:val="28"/>
          <w:u w:val="single"/>
        </w:rPr>
        <w:t>contribution</w:t>
      </w:r>
      <w:r w:rsidR="003344DC" w:rsidRPr="008033B8">
        <w:rPr>
          <w:rFonts w:ascii="Arial Narrow" w:hAnsi="Arial Narrow"/>
          <w:b/>
          <w:bCs/>
          <w:i/>
          <w:iCs/>
          <w:color w:val="007470"/>
          <w:sz w:val="28"/>
          <w:szCs w:val="28"/>
          <w:u w:val="single"/>
        </w:rPr>
        <w:t xml:space="preserve"> remarquable</w:t>
      </w:r>
      <w:r w:rsidR="006B0E74" w:rsidRPr="008033B8">
        <w:rPr>
          <w:rFonts w:ascii="Arial Narrow" w:hAnsi="Arial Narrow"/>
          <w:b/>
          <w:bCs/>
          <w:color w:val="007470"/>
          <w:sz w:val="28"/>
          <w:szCs w:val="28"/>
        </w:rPr>
        <w:t> !</w:t>
      </w:r>
    </w:p>
    <w:p w14:paraId="45DF6C8B" w14:textId="77777777" w:rsidR="001D0510" w:rsidRPr="008033B8" w:rsidRDefault="001D0510" w:rsidP="00E20F2E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2C5AEBE4" w14:textId="12AED741" w:rsidR="001D0510" w:rsidRPr="008033B8" w:rsidRDefault="00EB0AF7" w:rsidP="00EB0AF7">
      <w:pPr>
        <w:spacing w:after="0" w:line="240" w:lineRule="auto"/>
        <w:jc w:val="right"/>
        <w:rPr>
          <w:rFonts w:ascii="Arial Narrow" w:hAnsi="Arial Narrow"/>
          <w:b/>
          <w:color w:val="404040" w:themeColor="text1" w:themeTint="BF"/>
          <w:sz w:val="18"/>
          <w:szCs w:val="18"/>
        </w:rPr>
      </w:pPr>
      <w:r w:rsidRPr="008033B8">
        <w:rPr>
          <w:rFonts w:ascii="Arial Narrow" w:hAnsi="Arial Narrow"/>
          <w:i/>
          <w:iCs/>
          <w:sz w:val="18"/>
          <w:szCs w:val="18"/>
        </w:rPr>
        <w:t>Pour ne pas alourdir le texte et afin de faciliter la lecture, le masculin est employé comme genre neutre.</w:t>
      </w:r>
    </w:p>
    <w:p w14:paraId="3EAFBC90" w14:textId="77777777" w:rsidR="00910368" w:rsidRPr="008033B8" w:rsidRDefault="00910368" w:rsidP="00910368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678A5E5" w14:textId="49CB0222" w:rsidR="003462A9" w:rsidRPr="008033B8" w:rsidRDefault="003462A9" w:rsidP="004E3A4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033B8">
        <w:rPr>
          <w:rFonts w:ascii="Arial Narrow" w:hAnsi="Arial Narrow"/>
          <w:sz w:val="18"/>
          <w:szCs w:val="18"/>
        </w:rPr>
        <w:t xml:space="preserve">L’Ordre des chimistes du Québec </w:t>
      </w:r>
      <w:r w:rsidR="005B5E2C" w:rsidRPr="008033B8">
        <w:rPr>
          <w:rFonts w:ascii="Arial Narrow" w:hAnsi="Arial Narrow"/>
          <w:sz w:val="18"/>
          <w:szCs w:val="18"/>
        </w:rPr>
        <w:t xml:space="preserve">(ci-après : l’ « Ordre ») </w:t>
      </w:r>
      <w:r w:rsidRPr="008033B8">
        <w:rPr>
          <w:rFonts w:ascii="Arial Narrow" w:hAnsi="Arial Narrow"/>
          <w:sz w:val="18"/>
          <w:szCs w:val="18"/>
        </w:rPr>
        <w:t>décerne des prix et distinctions pour rendre hommage à ses membres qui contribuent de façon remarquable à la pratique, au développement et à la promotion de la chimie et de la biochimie.</w:t>
      </w:r>
    </w:p>
    <w:p w14:paraId="51C1E8F5" w14:textId="77777777" w:rsidR="003462A9" w:rsidRPr="008033B8" w:rsidRDefault="003462A9" w:rsidP="004E3A42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0EE85602" w14:textId="15EB5701" w:rsidR="00FC39EC" w:rsidRPr="008033B8" w:rsidRDefault="00BC5100" w:rsidP="004E3A42">
      <w:pPr>
        <w:spacing w:after="0" w:line="240" w:lineRule="auto"/>
        <w:jc w:val="both"/>
        <w:rPr>
          <w:rFonts w:ascii="Arial Narrow" w:hAnsi="Arial Narrow"/>
          <w:b/>
          <w:bCs/>
          <w:caps/>
          <w:sz w:val="18"/>
          <w:szCs w:val="18"/>
        </w:rPr>
      </w:pPr>
      <w:r w:rsidRPr="008033B8">
        <w:rPr>
          <w:rFonts w:ascii="Arial Narrow" w:hAnsi="Arial Narrow"/>
          <w:b/>
          <w:bCs/>
          <w:caps/>
          <w:sz w:val="18"/>
          <w:szCs w:val="18"/>
        </w:rPr>
        <w:t>MÉrite du Conseil interprofessionnel du QuÉb</w:t>
      </w:r>
      <w:r w:rsidR="00B20935" w:rsidRPr="008033B8">
        <w:rPr>
          <w:rFonts w:ascii="Arial Narrow" w:hAnsi="Arial Narrow"/>
          <w:b/>
          <w:bCs/>
          <w:caps/>
          <w:sz w:val="18"/>
          <w:szCs w:val="18"/>
        </w:rPr>
        <w:t>e</w:t>
      </w:r>
      <w:r w:rsidRPr="008033B8">
        <w:rPr>
          <w:rFonts w:ascii="Arial Narrow" w:hAnsi="Arial Narrow"/>
          <w:b/>
          <w:bCs/>
          <w:caps/>
          <w:sz w:val="18"/>
          <w:szCs w:val="18"/>
        </w:rPr>
        <w:t>c</w:t>
      </w:r>
    </w:p>
    <w:p w14:paraId="5C0EDC0E" w14:textId="77777777" w:rsidR="00FC39EC" w:rsidRPr="008033B8" w:rsidRDefault="00FC39EC" w:rsidP="004E3A42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1B254F0A" w14:textId="0F4A66C0" w:rsidR="00FD2668" w:rsidRPr="008033B8" w:rsidRDefault="00FD2668" w:rsidP="00FD2668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033B8">
        <w:rPr>
          <w:rFonts w:ascii="Arial Narrow" w:hAnsi="Arial Narrow"/>
          <w:sz w:val="18"/>
          <w:szCs w:val="18"/>
        </w:rPr>
        <w:t xml:space="preserve">Le </w:t>
      </w:r>
      <w:r w:rsidRPr="008033B8">
        <w:rPr>
          <w:rFonts w:ascii="Arial Narrow" w:hAnsi="Arial Narrow"/>
          <w:b/>
          <w:bCs/>
          <w:sz w:val="18"/>
          <w:szCs w:val="18"/>
        </w:rPr>
        <w:t>Mérite du Conseil interprofessionnel du Québec</w:t>
      </w:r>
      <w:r w:rsidRPr="008033B8">
        <w:rPr>
          <w:rFonts w:ascii="Arial Narrow" w:hAnsi="Arial Narrow"/>
          <w:sz w:val="18"/>
          <w:szCs w:val="18"/>
        </w:rPr>
        <w:t xml:space="preserve"> (ci-après : le « Mérite du CIQ ») constitue une reconnaissance prestigieuse pour le professionnel à qui il est accordé. Il est décerné annuellement par le CIQ à un membre qui s’est démarqué de chacun des ordres professionnels. Sur recommandation du </w:t>
      </w:r>
      <w:r w:rsidR="00B47596" w:rsidRPr="008033B8">
        <w:rPr>
          <w:rFonts w:ascii="Arial Narrow" w:hAnsi="Arial Narrow"/>
          <w:sz w:val="18"/>
          <w:szCs w:val="18"/>
        </w:rPr>
        <w:t>c</w:t>
      </w:r>
      <w:r w:rsidRPr="008033B8">
        <w:rPr>
          <w:rFonts w:ascii="Arial Narrow" w:hAnsi="Arial Narrow"/>
          <w:sz w:val="18"/>
          <w:szCs w:val="18"/>
        </w:rPr>
        <w:t>onseil d’administration de chaque ordre professionnel, le Mérite du CIQ vise à reconnaître les réalisations et la contribution d’un professionnel qui s’est distingué par son apport digne de mention à sa profession.</w:t>
      </w:r>
    </w:p>
    <w:p w14:paraId="2178265A" w14:textId="77777777" w:rsidR="00FC39EC" w:rsidRPr="008033B8" w:rsidRDefault="00FC39EC" w:rsidP="004E3A42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56EADDAA" w14:textId="09E3C096" w:rsidR="0062722F" w:rsidRPr="008033B8" w:rsidRDefault="00FC5A05" w:rsidP="004E3A4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033B8">
        <w:rPr>
          <w:rFonts w:ascii="Arial Narrow" w:hAnsi="Arial Narrow"/>
          <w:sz w:val="18"/>
          <w:szCs w:val="18"/>
        </w:rPr>
        <w:t xml:space="preserve">C’est le </w:t>
      </w:r>
      <w:r w:rsidR="00E13F39" w:rsidRPr="008033B8">
        <w:rPr>
          <w:rFonts w:ascii="Arial Narrow" w:hAnsi="Arial Narrow"/>
          <w:sz w:val="18"/>
          <w:szCs w:val="18"/>
        </w:rPr>
        <w:t>Comité des prix et distinctions</w:t>
      </w:r>
      <w:r w:rsidR="00A13754" w:rsidRPr="008033B8">
        <w:rPr>
          <w:rFonts w:ascii="Arial Narrow" w:hAnsi="Arial Narrow"/>
          <w:sz w:val="18"/>
          <w:szCs w:val="18"/>
        </w:rPr>
        <w:t xml:space="preserve"> de l’Ordre</w:t>
      </w:r>
      <w:r w:rsidR="00E13F39" w:rsidRPr="008033B8">
        <w:rPr>
          <w:rFonts w:ascii="Arial Narrow" w:hAnsi="Arial Narrow"/>
          <w:sz w:val="18"/>
          <w:szCs w:val="18"/>
        </w:rPr>
        <w:t xml:space="preserve"> </w:t>
      </w:r>
      <w:r w:rsidR="005D5A34" w:rsidRPr="008033B8">
        <w:rPr>
          <w:rFonts w:ascii="Arial Narrow" w:hAnsi="Arial Narrow"/>
          <w:sz w:val="18"/>
          <w:szCs w:val="18"/>
        </w:rPr>
        <w:t xml:space="preserve">qui </w:t>
      </w:r>
      <w:r w:rsidR="00E13F39" w:rsidRPr="008033B8">
        <w:rPr>
          <w:rFonts w:ascii="Arial Narrow" w:hAnsi="Arial Narrow"/>
          <w:sz w:val="18"/>
          <w:szCs w:val="18"/>
        </w:rPr>
        <w:t xml:space="preserve">a pour mandat de recommander </w:t>
      </w:r>
      <w:r w:rsidR="00221FFB" w:rsidRPr="008033B8">
        <w:rPr>
          <w:rFonts w:ascii="Arial Narrow" w:hAnsi="Arial Narrow"/>
          <w:sz w:val="18"/>
          <w:szCs w:val="18"/>
        </w:rPr>
        <w:t>un récipiendaire au</w:t>
      </w:r>
      <w:r w:rsidR="00E13F39" w:rsidRPr="008033B8">
        <w:rPr>
          <w:rFonts w:ascii="Arial Narrow" w:hAnsi="Arial Narrow"/>
          <w:sz w:val="18"/>
          <w:szCs w:val="18"/>
        </w:rPr>
        <w:t xml:space="preserve"> Conseil d’administration après examen des dossiers de candidatures</w:t>
      </w:r>
      <w:r w:rsidR="00A009BA" w:rsidRPr="008033B8">
        <w:rPr>
          <w:rFonts w:ascii="Arial Narrow" w:hAnsi="Arial Narrow"/>
          <w:sz w:val="18"/>
          <w:szCs w:val="18"/>
        </w:rPr>
        <w:t>.</w:t>
      </w:r>
    </w:p>
    <w:p w14:paraId="12B66CCB" w14:textId="77777777" w:rsidR="002C4C9B" w:rsidRPr="008033B8" w:rsidRDefault="002C4C9B" w:rsidP="004E3A42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527AF8CE" w14:textId="2641D26C" w:rsidR="003F1955" w:rsidRPr="008033B8" w:rsidRDefault="003F1955" w:rsidP="003F1955">
      <w:pPr>
        <w:spacing w:after="0" w:line="240" w:lineRule="auto"/>
        <w:jc w:val="both"/>
        <w:rPr>
          <w:rFonts w:ascii="Arial Narrow" w:hAnsi="Arial Narrow"/>
          <w:b/>
          <w:bCs/>
          <w:caps/>
          <w:sz w:val="18"/>
          <w:szCs w:val="18"/>
        </w:rPr>
      </w:pPr>
      <w:r w:rsidRPr="008033B8">
        <w:rPr>
          <w:rFonts w:ascii="Arial Narrow" w:hAnsi="Arial Narrow"/>
          <w:b/>
          <w:bCs/>
          <w:caps/>
          <w:sz w:val="18"/>
          <w:szCs w:val="18"/>
        </w:rPr>
        <w:t>Crit</w:t>
      </w:r>
      <w:r w:rsidR="00DE00E6" w:rsidRPr="008033B8">
        <w:rPr>
          <w:rFonts w:ascii="Arial Narrow" w:hAnsi="Arial Narrow"/>
          <w:b/>
          <w:bCs/>
          <w:caps/>
          <w:sz w:val="18"/>
          <w:szCs w:val="18"/>
        </w:rPr>
        <w:t>È</w:t>
      </w:r>
      <w:r w:rsidRPr="008033B8">
        <w:rPr>
          <w:rFonts w:ascii="Arial Narrow" w:hAnsi="Arial Narrow"/>
          <w:b/>
          <w:bCs/>
          <w:caps/>
          <w:sz w:val="18"/>
          <w:szCs w:val="18"/>
        </w:rPr>
        <w:t>res d’attribution</w:t>
      </w:r>
    </w:p>
    <w:p w14:paraId="141C8045" w14:textId="77777777" w:rsidR="00177536" w:rsidRPr="008033B8" w:rsidRDefault="00177536" w:rsidP="00177536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5176FECB" w14:textId="77777777" w:rsidR="00F875B5" w:rsidRPr="008033B8" w:rsidRDefault="00F875B5" w:rsidP="00F875B5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033B8">
        <w:rPr>
          <w:rFonts w:ascii="Arial Narrow" w:hAnsi="Arial Narrow"/>
          <w:sz w:val="18"/>
          <w:szCs w:val="18"/>
        </w:rPr>
        <w:t>Les critères d’attribution du Mérite du CIQ sont les suivants :</w:t>
      </w:r>
    </w:p>
    <w:p w14:paraId="35040B9B" w14:textId="77777777" w:rsidR="0062722F" w:rsidRPr="008033B8" w:rsidRDefault="0062722F" w:rsidP="00177536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11BF6C71" w14:textId="77777777" w:rsidR="008711C7" w:rsidRPr="008033B8" w:rsidRDefault="008711C7" w:rsidP="008711C7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b/>
          <w:bCs/>
          <w:szCs w:val="18"/>
        </w:rPr>
      </w:pPr>
      <w:r w:rsidRPr="008033B8">
        <w:rPr>
          <w:rFonts w:ascii="Arial Narrow" w:hAnsi="Arial Narrow"/>
          <w:szCs w:val="18"/>
        </w:rPr>
        <w:t>Être membre depuis au moins les cinq (5) dernières années.</w:t>
      </w:r>
    </w:p>
    <w:p w14:paraId="77AFDD40" w14:textId="77777777" w:rsidR="008711C7" w:rsidRPr="008033B8" w:rsidRDefault="008711C7" w:rsidP="008711C7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b/>
          <w:bCs/>
          <w:szCs w:val="18"/>
        </w:rPr>
      </w:pPr>
      <w:r w:rsidRPr="008033B8">
        <w:rPr>
          <w:rFonts w:ascii="Arial Narrow" w:hAnsi="Arial Narrow"/>
          <w:szCs w:val="18"/>
        </w:rPr>
        <w:t>Avoir contribué de manière significative à son domaine professionnel.</w:t>
      </w:r>
    </w:p>
    <w:p w14:paraId="30C7D4EA" w14:textId="77777777" w:rsidR="008711C7" w:rsidRPr="008033B8" w:rsidRDefault="008711C7" w:rsidP="008711C7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b/>
          <w:bCs/>
          <w:szCs w:val="18"/>
        </w:rPr>
      </w:pPr>
      <w:r w:rsidRPr="008033B8">
        <w:rPr>
          <w:rFonts w:ascii="Arial Narrow" w:hAnsi="Arial Narrow"/>
          <w:szCs w:val="18"/>
        </w:rPr>
        <w:t>Être reconnu parmi ses pairs dans l’exercice de ses activités professionnelles et/ou pour son implication dans le développement</w:t>
      </w:r>
    </w:p>
    <w:p w14:paraId="7D3FE7CD" w14:textId="77777777" w:rsidR="008711C7" w:rsidRPr="008033B8" w:rsidRDefault="008711C7" w:rsidP="008711C7">
      <w:pPr>
        <w:pStyle w:val="Paragraphedeliste"/>
        <w:numPr>
          <w:ilvl w:val="0"/>
          <w:numId w:val="0"/>
        </w:numPr>
        <w:spacing w:after="0" w:line="240" w:lineRule="auto"/>
        <w:ind w:left="720"/>
        <w:jc w:val="both"/>
        <w:rPr>
          <w:rFonts w:ascii="Arial Narrow" w:hAnsi="Arial Narrow"/>
          <w:b/>
          <w:bCs/>
          <w:szCs w:val="18"/>
        </w:rPr>
      </w:pPr>
      <w:r w:rsidRPr="008033B8">
        <w:rPr>
          <w:rFonts w:ascii="Arial Narrow" w:hAnsi="Arial Narrow"/>
          <w:szCs w:val="18"/>
        </w:rPr>
        <w:t>et/ou le rayonnement de la profession.</w:t>
      </w:r>
    </w:p>
    <w:p w14:paraId="467655A7" w14:textId="77777777" w:rsidR="00DF568B" w:rsidRPr="008033B8" w:rsidRDefault="00DF568B" w:rsidP="004E3A42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17F30D55" w14:textId="1BBD1F84" w:rsidR="001E1488" w:rsidRPr="008033B8" w:rsidRDefault="0098537D" w:rsidP="004E3A42">
      <w:pPr>
        <w:spacing w:after="0" w:line="240" w:lineRule="auto"/>
        <w:jc w:val="both"/>
        <w:rPr>
          <w:rFonts w:ascii="Arial Narrow" w:hAnsi="Arial Narrow"/>
          <w:b/>
          <w:bCs/>
          <w:sz w:val="18"/>
          <w:szCs w:val="18"/>
        </w:rPr>
      </w:pPr>
      <w:r w:rsidRPr="008033B8">
        <w:rPr>
          <w:rFonts w:ascii="Arial Narrow" w:hAnsi="Arial Narrow"/>
          <w:b/>
          <w:bCs/>
          <w:sz w:val="18"/>
          <w:szCs w:val="18"/>
        </w:rPr>
        <w:t>INSTRUCTIONS</w:t>
      </w:r>
    </w:p>
    <w:p w14:paraId="44D535BE" w14:textId="77777777" w:rsidR="001E1488" w:rsidRPr="008033B8" w:rsidRDefault="001E1488" w:rsidP="004E3A42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5DB4136C" w14:textId="52531E63" w:rsidR="00A44DA1" w:rsidRPr="008033B8" w:rsidRDefault="006516CB" w:rsidP="006516C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033B8">
        <w:rPr>
          <w:rFonts w:ascii="Arial Narrow" w:hAnsi="Arial Narrow"/>
          <w:sz w:val="18"/>
          <w:szCs w:val="18"/>
        </w:rPr>
        <w:t xml:space="preserve">Les dossiers de candidature doivent obligatoirement </w:t>
      </w:r>
      <w:r w:rsidR="00322F3F" w:rsidRPr="008033B8">
        <w:rPr>
          <w:rFonts w:ascii="Arial Narrow" w:hAnsi="Arial Narrow"/>
          <w:sz w:val="18"/>
          <w:szCs w:val="18"/>
        </w:rPr>
        <w:t xml:space="preserve">être </w:t>
      </w:r>
      <w:r w:rsidR="0026317B" w:rsidRPr="008033B8">
        <w:rPr>
          <w:rFonts w:ascii="Arial Narrow" w:hAnsi="Arial Narrow"/>
          <w:sz w:val="18"/>
          <w:szCs w:val="18"/>
        </w:rPr>
        <w:t>envoyés</w:t>
      </w:r>
      <w:r w:rsidRPr="008033B8">
        <w:rPr>
          <w:rFonts w:ascii="Arial Narrow" w:hAnsi="Arial Narrow"/>
          <w:sz w:val="18"/>
          <w:szCs w:val="18"/>
        </w:rPr>
        <w:t xml:space="preserve"> par courriel</w:t>
      </w:r>
      <w:r w:rsidR="00400BB7" w:rsidRPr="008033B8">
        <w:rPr>
          <w:rFonts w:ascii="Arial Narrow" w:hAnsi="Arial Narrow"/>
          <w:sz w:val="18"/>
          <w:szCs w:val="18"/>
        </w:rPr>
        <w:t xml:space="preserve"> </w:t>
      </w:r>
      <w:r w:rsidRPr="008033B8">
        <w:rPr>
          <w:rFonts w:ascii="Arial Narrow" w:hAnsi="Arial Narrow"/>
          <w:sz w:val="18"/>
          <w:szCs w:val="18"/>
        </w:rPr>
        <w:t>à</w:t>
      </w:r>
      <w:r w:rsidR="000601C6" w:rsidRPr="008033B8">
        <w:rPr>
          <w:rFonts w:ascii="Arial Narrow" w:hAnsi="Arial Narrow"/>
          <w:sz w:val="18"/>
          <w:szCs w:val="18"/>
        </w:rPr>
        <w:t xml:space="preserve"> l’attention du secrétaire de l’Ordre</w:t>
      </w:r>
      <w:r w:rsidR="00400BB7" w:rsidRPr="008033B8">
        <w:rPr>
          <w:rFonts w:ascii="Arial Narrow" w:hAnsi="Arial Narrow"/>
          <w:sz w:val="18"/>
          <w:szCs w:val="18"/>
        </w:rPr>
        <w:t xml:space="preserve"> l’adresse </w:t>
      </w:r>
      <w:hyperlink r:id="rId12" w:history="1">
        <w:r w:rsidR="00594A25" w:rsidRPr="008033B8">
          <w:rPr>
            <w:rFonts w:ascii="Arial Narrow" w:hAnsi="Arial Narrow"/>
            <w:sz w:val="18"/>
            <w:szCs w:val="18"/>
          </w:rPr>
          <w:t>secretariat@ocq.qc.ca</w:t>
        </w:r>
      </w:hyperlink>
      <w:r w:rsidR="00716F02" w:rsidRPr="008033B8">
        <w:rPr>
          <w:rFonts w:ascii="Arial Narrow" w:hAnsi="Arial Narrow"/>
          <w:b/>
          <w:bCs/>
          <w:color w:val="FF0000"/>
          <w:sz w:val="18"/>
          <w:szCs w:val="18"/>
        </w:rPr>
        <w:t xml:space="preserve">, au plus tard le </w:t>
      </w:r>
      <w:r w:rsidR="00005425">
        <w:rPr>
          <w:rFonts w:ascii="Arial Narrow" w:hAnsi="Arial Narrow"/>
          <w:b/>
          <w:bCs/>
          <w:color w:val="FF0000"/>
          <w:sz w:val="18"/>
          <w:szCs w:val="18"/>
        </w:rPr>
        <w:t>16 mai 2024</w:t>
      </w:r>
      <w:r w:rsidR="00716F02" w:rsidRPr="008033B8">
        <w:rPr>
          <w:rFonts w:ascii="Arial Narrow" w:hAnsi="Arial Narrow"/>
          <w:b/>
          <w:bCs/>
          <w:color w:val="FF0000"/>
          <w:sz w:val="18"/>
          <w:szCs w:val="18"/>
        </w:rPr>
        <w:t>, à 16 h</w:t>
      </w:r>
      <w:r w:rsidR="00716F02" w:rsidRPr="008033B8">
        <w:rPr>
          <w:rFonts w:ascii="Arial Narrow" w:hAnsi="Arial Narrow"/>
          <w:sz w:val="18"/>
          <w:szCs w:val="18"/>
        </w:rPr>
        <w:t>,</w:t>
      </w:r>
      <w:r w:rsidR="006F443B" w:rsidRPr="008033B8">
        <w:rPr>
          <w:rFonts w:ascii="Arial Narrow" w:hAnsi="Arial Narrow"/>
          <w:sz w:val="18"/>
          <w:szCs w:val="18"/>
        </w:rPr>
        <w:t xml:space="preserve"> </w:t>
      </w:r>
      <w:r w:rsidRPr="008033B8">
        <w:rPr>
          <w:rFonts w:ascii="Arial Narrow" w:hAnsi="Arial Narrow"/>
          <w:sz w:val="18"/>
          <w:szCs w:val="18"/>
        </w:rPr>
        <w:t xml:space="preserve">en indiquant dans l’objet du courriel </w:t>
      </w:r>
      <w:r w:rsidR="006F443B" w:rsidRPr="008033B8">
        <w:rPr>
          <w:rFonts w:ascii="Arial Narrow" w:hAnsi="Arial Narrow"/>
          <w:sz w:val="18"/>
          <w:szCs w:val="18"/>
        </w:rPr>
        <w:t>« </w:t>
      </w:r>
      <w:r w:rsidR="00D52619" w:rsidRPr="008033B8">
        <w:rPr>
          <w:rFonts w:ascii="Arial Narrow" w:hAnsi="Arial Narrow"/>
          <w:b/>
          <w:bCs/>
          <w:sz w:val="18"/>
          <w:szCs w:val="18"/>
        </w:rPr>
        <w:t>Candidature – Mérite du CIQ</w:t>
      </w:r>
      <w:r w:rsidR="006F443B" w:rsidRPr="008033B8">
        <w:rPr>
          <w:rFonts w:ascii="Arial Narrow" w:hAnsi="Arial Narrow"/>
          <w:sz w:val="18"/>
          <w:szCs w:val="18"/>
        </w:rPr>
        <w:t> »</w:t>
      </w:r>
      <w:r w:rsidR="00A44DA1" w:rsidRPr="008033B8">
        <w:rPr>
          <w:rFonts w:ascii="Arial Narrow" w:hAnsi="Arial Narrow"/>
          <w:sz w:val="18"/>
          <w:szCs w:val="18"/>
        </w:rPr>
        <w:t>.</w:t>
      </w:r>
    </w:p>
    <w:p w14:paraId="734341B1" w14:textId="77777777" w:rsidR="00613880" w:rsidRPr="008033B8" w:rsidRDefault="00613880" w:rsidP="006516CB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01C0E963" w14:textId="0991F9E9" w:rsidR="0009487A" w:rsidRPr="008033B8" w:rsidRDefault="006516CB" w:rsidP="006516C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033B8">
        <w:rPr>
          <w:rFonts w:ascii="Arial Narrow" w:hAnsi="Arial Narrow"/>
          <w:sz w:val="18"/>
          <w:szCs w:val="18"/>
        </w:rPr>
        <w:t xml:space="preserve">Le dossier </w:t>
      </w:r>
      <w:r w:rsidR="0009487A" w:rsidRPr="008033B8">
        <w:rPr>
          <w:rFonts w:ascii="Arial Narrow" w:hAnsi="Arial Narrow"/>
          <w:sz w:val="18"/>
          <w:szCs w:val="18"/>
        </w:rPr>
        <w:t xml:space="preserve">de candidature </w:t>
      </w:r>
      <w:r w:rsidRPr="008033B8">
        <w:rPr>
          <w:rFonts w:ascii="Arial Narrow" w:hAnsi="Arial Narrow"/>
          <w:sz w:val="18"/>
          <w:szCs w:val="18"/>
        </w:rPr>
        <w:t>doit être composé des pièces</w:t>
      </w:r>
      <w:r w:rsidR="00A44DA1" w:rsidRPr="008033B8">
        <w:rPr>
          <w:rFonts w:ascii="Arial Narrow" w:hAnsi="Arial Narrow"/>
          <w:sz w:val="18"/>
          <w:szCs w:val="18"/>
        </w:rPr>
        <w:t xml:space="preserve"> </w:t>
      </w:r>
      <w:r w:rsidRPr="008033B8">
        <w:rPr>
          <w:rFonts w:ascii="Arial Narrow" w:hAnsi="Arial Narrow"/>
          <w:sz w:val="18"/>
          <w:szCs w:val="18"/>
        </w:rPr>
        <w:t xml:space="preserve">suivantes </w:t>
      </w:r>
      <w:r w:rsidR="004A6B1B" w:rsidRPr="008033B8">
        <w:rPr>
          <w:rFonts w:ascii="Arial Narrow" w:hAnsi="Arial Narrow"/>
          <w:sz w:val="18"/>
          <w:szCs w:val="18"/>
        </w:rPr>
        <w:t>en format</w:t>
      </w:r>
      <w:r w:rsidRPr="008033B8">
        <w:rPr>
          <w:rFonts w:ascii="Arial Narrow" w:hAnsi="Arial Narrow"/>
          <w:sz w:val="18"/>
          <w:szCs w:val="18"/>
        </w:rPr>
        <w:t xml:space="preserve"> PDF</w:t>
      </w:r>
      <w:r w:rsidR="00212B87" w:rsidRPr="008033B8">
        <w:rPr>
          <w:rFonts w:ascii="Arial Narrow" w:hAnsi="Arial Narrow"/>
          <w:sz w:val="18"/>
          <w:szCs w:val="18"/>
        </w:rPr>
        <w:t xml:space="preserve"> </w:t>
      </w:r>
      <w:r w:rsidRPr="008033B8">
        <w:rPr>
          <w:rFonts w:ascii="Arial Narrow" w:hAnsi="Arial Narrow"/>
          <w:sz w:val="18"/>
          <w:szCs w:val="18"/>
        </w:rPr>
        <w:t>:</w:t>
      </w:r>
    </w:p>
    <w:p w14:paraId="02E77490" w14:textId="77777777" w:rsidR="00AC5A10" w:rsidRPr="008033B8" w:rsidRDefault="00AC5A10" w:rsidP="00AC5A10">
      <w:pPr>
        <w:pStyle w:val="Paragraphedeliste"/>
        <w:numPr>
          <w:ilvl w:val="0"/>
          <w:numId w:val="0"/>
        </w:numPr>
        <w:spacing w:after="0" w:line="240" w:lineRule="auto"/>
        <w:ind w:left="720"/>
        <w:jc w:val="both"/>
        <w:rPr>
          <w:rFonts w:ascii="Arial Narrow" w:hAnsi="Arial Narrow"/>
          <w:sz w:val="16"/>
          <w:szCs w:val="16"/>
        </w:rPr>
      </w:pPr>
    </w:p>
    <w:p w14:paraId="052F31E5" w14:textId="66B9D9DA" w:rsidR="0009487A" w:rsidRPr="008033B8" w:rsidRDefault="003D746D" w:rsidP="0009487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b/>
          <w:bCs/>
          <w:szCs w:val="18"/>
        </w:rPr>
      </w:pPr>
      <w:r w:rsidRPr="008033B8">
        <w:rPr>
          <w:rFonts w:ascii="Arial Narrow" w:hAnsi="Arial Narrow"/>
          <w:b/>
          <w:bCs/>
          <w:szCs w:val="18"/>
        </w:rPr>
        <w:t>Dossier</w:t>
      </w:r>
      <w:r w:rsidR="0009487A" w:rsidRPr="008033B8">
        <w:rPr>
          <w:rFonts w:ascii="Arial Narrow" w:hAnsi="Arial Narrow"/>
          <w:b/>
          <w:bCs/>
          <w:szCs w:val="18"/>
        </w:rPr>
        <w:t xml:space="preserve"> de candidature</w:t>
      </w:r>
    </w:p>
    <w:p w14:paraId="3203939A" w14:textId="77777777" w:rsidR="001A7675" w:rsidRPr="008033B8" w:rsidRDefault="00E3445A" w:rsidP="001A7675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b/>
          <w:bCs/>
          <w:szCs w:val="18"/>
        </w:rPr>
      </w:pPr>
      <w:r w:rsidRPr="008033B8">
        <w:rPr>
          <w:rFonts w:ascii="Arial Narrow" w:hAnsi="Arial Narrow"/>
          <w:b/>
          <w:bCs/>
          <w:szCs w:val="18"/>
        </w:rPr>
        <w:t xml:space="preserve">Curriculum vitae </w:t>
      </w:r>
      <w:r w:rsidR="009601CB" w:rsidRPr="008033B8">
        <w:rPr>
          <w:rFonts w:ascii="Arial Narrow" w:hAnsi="Arial Narrow"/>
          <w:b/>
          <w:bCs/>
          <w:szCs w:val="18"/>
        </w:rPr>
        <w:t xml:space="preserve">à jour </w:t>
      </w:r>
      <w:r w:rsidRPr="008033B8">
        <w:rPr>
          <w:rFonts w:ascii="Arial Narrow" w:hAnsi="Arial Narrow"/>
          <w:b/>
          <w:bCs/>
          <w:szCs w:val="18"/>
        </w:rPr>
        <w:t>du candidat</w:t>
      </w:r>
    </w:p>
    <w:p w14:paraId="1EE9A27F" w14:textId="77777777" w:rsidR="001A7675" w:rsidRPr="008033B8" w:rsidRDefault="001A7675" w:rsidP="001A7675">
      <w:pPr>
        <w:spacing w:after="0" w:line="240" w:lineRule="auto"/>
        <w:jc w:val="both"/>
        <w:rPr>
          <w:rFonts w:ascii="Arial Narrow" w:hAnsi="Arial Narrow"/>
          <w:sz w:val="16"/>
          <w:szCs w:val="12"/>
        </w:rPr>
      </w:pPr>
    </w:p>
    <w:p w14:paraId="43E48A3E" w14:textId="4E74C062" w:rsidR="00A009BA" w:rsidRPr="008033B8" w:rsidRDefault="00A009BA" w:rsidP="00A009BA">
      <w:pPr>
        <w:spacing w:after="0" w:line="240" w:lineRule="auto"/>
        <w:jc w:val="both"/>
        <w:rPr>
          <w:rFonts w:ascii="Arial Narrow" w:hAnsi="Arial Narrow"/>
          <w:b/>
          <w:bCs/>
          <w:sz w:val="18"/>
          <w:szCs w:val="18"/>
        </w:rPr>
      </w:pPr>
      <w:r w:rsidRPr="008033B8">
        <w:rPr>
          <w:rFonts w:ascii="Arial Narrow" w:hAnsi="Arial Narrow"/>
          <w:b/>
          <w:bCs/>
          <w:sz w:val="18"/>
          <w:szCs w:val="18"/>
        </w:rPr>
        <w:t xml:space="preserve">REMISE </w:t>
      </w:r>
      <w:r w:rsidR="0082794E" w:rsidRPr="008033B8">
        <w:rPr>
          <w:rFonts w:ascii="Arial Narrow" w:hAnsi="Arial Narrow"/>
          <w:b/>
          <w:bCs/>
          <w:sz w:val="18"/>
          <w:szCs w:val="18"/>
        </w:rPr>
        <w:t>ANNUELLE</w:t>
      </w:r>
    </w:p>
    <w:p w14:paraId="31985221" w14:textId="77777777" w:rsidR="00A009BA" w:rsidRPr="008033B8" w:rsidRDefault="00A009BA" w:rsidP="00A009BA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074D8B75" w14:textId="66BBCFC6" w:rsidR="008C76A5" w:rsidRPr="008033B8" w:rsidRDefault="00F8587B" w:rsidP="00A009BA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033B8">
        <w:rPr>
          <w:rFonts w:ascii="Arial Narrow" w:hAnsi="Arial Narrow"/>
          <w:sz w:val="18"/>
          <w:szCs w:val="18"/>
        </w:rPr>
        <w:t xml:space="preserve">C’est </w:t>
      </w:r>
      <w:r w:rsidR="00212C07" w:rsidRPr="008033B8">
        <w:rPr>
          <w:rFonts w:ascii="Arial Narrow" w:hAnsi="Arial Narrow"/>
          <w:sz w:val="18"/>
          <w:szCs w:val="18"/>
        </w:rPr>
        <w:t>durant</w:t>
      </w:r>
      <w:r w:rsidRPr="008033B8">
        <w:rPr>
          <w:rFonts w:ascii="Arial Narrow" w:hAnsi="Arial Narrow"/>
          <w:sz w:val="18"/>
          <w:szCs w:val="18"/>
        </w:rPr>
        <w:t xml:space="preserve"> de la soirée Gala de reconnaissance </w:t>
      </w:r>
      <w:r w:rsidR="003F32C8" w:rsidRPr="008033B8">
        <w:rPr>
          <w:rFonts w:ascii="Arial Narrow" w:hAnsi="Arial Narrow"/>
          <w:sz w:val="18"/>
          <w:szCs w:val="18"/>
        </w:rPr>
        <w:t xml:space="preserve">des membres qui aura lieu </w:t>
      </w:r>
      <w:r w:rsidR="00630C11" w:rsidRPr="008033B8">
        <w:rPr>
          <w:rFonts w:ascii="Arial Narrow" w:hAnsi="Arial Narrow"/>
          <w:sz w:val="18"/>
          <w:szCs w:val="18"/>
        </w:rPr>
        <w:t xml:space="preserve">lors du banquet du </w:t>
      </w:r>
      <w:r w:rsidR="00630C11" w:rsidRPr="008033B8">
        <w:rPr>
          <w:rFonts w:ascii="Arial Narrow" w:hAnsi="Arial Narrow"/>
          <w:b/>
          <w:bCs/>
          <w:i/>
          <w:iCs/>
          <w:sz w:val="18"/>
          <w:szCs w:val="18"/>
        </w:rPr>
        <w:t xml:space="preserve">Grand rendez-vous des </w:t>
      </w:r>
      <w:r w:rsidR="003F32C8" w:rsidRPr="008033B8">
        <w:rPr>
          <w:rFonts w:ascii="Arial Narrow" w:hAnsi="Arial Narrow"/>
          <w:b/>
          <w:bCs/>
          <w:i/>
          <w:iCs/>
          <w:sz w:val="18"/>
          <w:szCs w:val="18"/>
        </w:rPr>
        <w:t>chimistes</w:t>
      </w:r>
      <w:r w:rsidR="00630C11" w:rsidRPr="008033B8">
        <w:rPr>
          <w:rFonts w:ascii="Arial Narrow" w:hAnsi="Arial Narrow"/>
          <w:b/>
          <w:bCs/>
          <w:i/>
          <w:iCs/>
          <w:sz w:val="18"/>
          <w:szCs w:val="18"/>
        </w:rPr>
        <w:t xml:space="preserve"> </w:t>
      </w:r>
      <w:r w:rsidR="003F32C8" w:rsidRPr="008033B8">
        <w:rPr>
          <w:rFonts w:ascii="Arial Narrow" w:hAnsi="Arial Narrow"/>
          <w:b/>
          <w:bCs/>
          <w:i/>
          <w:iCs/>
          <w:sz w:val="18"/>
          <w:szCs w:val="18"/>
        </w:rPr>
        <w:t>et biochimistes</w:t>
      </w:r>
      <w:r w:rsidR="003F32C8" w:rsidRPr="008033B8">
        <w:rPr>
          <w:rFonts w:ascii="Arial Narrow" w:hAnsi="Arial Narrow"/>
          <w:b/>
          <w:bCs/>
          <w:sz w:val="18"/>
          <w:szCs w:val="18"/>
        </w:rPr>
        <w:t xml:space="preserve"> </w:t>
      </w:r>
      <w:r w:rsidR="003C7575" w:rsidRPr="008033B8">
        <w:rPr>
          <w:rFonts w:ascii="Arial Narrow" w:hAnsi="Arial Narrow"/>
          <w:sz w:val="18"/>
          <w:szCs w:val="18"/>
        </w:rPr>
        <w:t>le 1</w:t>
      </w:r>
      <w:r w:rsidR="00523478">
        <w:rPr>
          <w:rFonts w:ascii="Arial Narrow" w:hAnsi="Arial Narrow"/>
          <w:sz w:val="18"/>
          <w:szCs w:val="18"/>
        </w:rPr>
        <w:t xml:space="preserve">7 </w:t>
      </w:r>
      <w:r w:rsidR="003C7575" w:rsidRPr="008033B8">
        <w:rPr>
          <w:rFonts w:ascii="Arial Narrow" w:hAnsi="Arial Narrow"/>
          <w:sz w:val="18"/>
          <w:szCs w:val="18"/>
        </w:rPr>
        <w:t>octobre 202</w:t>
      </w:r>
      <w:r w:rsidR="00523478">
        <w:rPr>
          <w:rFonts w:ascii="Arial Narrow" w:hAnsi="Arial Narrow"/>
          <w:sz w:val="18"/>
          <w:szCs w:val="18"/>
        </w:rPr>
        <w:t>4</w:t>
      </w:r>
      <w:r w:rsidR="003C2068" w:rsidRPr="008033B8">
        <w:rPr>
          <w:rFonts w:ascii="Arial Narrow" w:hAnsi="Arial Narrow"/>
          <w:sz w:val="18"/>
          <w:szCs w:val="18"/>
        </w:rPr>
        <w:t xml:space="preserve"> </w:t>
      </w:r>
      <w:r w:rsidR="00BD75DB" w:rsidRPr="008033B8">
        <w:rPr>
          <w:rFonts w:ascii="Arial Narrow" w:hAnsi="Arial Narrow"/>
          <w:sz w:val="18"/>
          <w:szCs w:val="18"/>
        </w:rPr>
        <w:t xml:space="preserve">(colloque annuel de l’Ordre) </w:t>
      </w:r>
      <w:r w:rsidR="003C2068" w:rsidRPr="008033B8">
        <w:rPr>
          <w:rFonts w:ascii="Arial Narrow" w:hAnsi="Arial Narrow"/>
          <w:sz w:val="18"/>
          <w:szCs w:val="18"/>
        </w:rPr>
        <w:t xml:space="preserve">que les </w:t>
      </w:r>
      <w:r w:rsidR="006038B7" w:rsidRPr="008033B8">
        <w:rPr>
          <w:rFonts w:ascii="Arial Narrow" w:hAnsi="Arial Narrow"/>
          <w:sz w:val="18"/>
          <w:szCs w:val="18"/>
        </w:rPr>
        <w:t xml:space="preserve">différents </w:t>
      </w:r>
      <w:r w:rsidR="003C2068" w:rsidRPr="008033B8">
        <w:rPr>
          <w:rFonts w:ascii="Arial Narrow" w:hAnsi="Arial Narrow"/>
          <w:sz w:val="18"/>
          <w:szCs w:val="18"/>
        </w:rPr>
        <w:t xml:space="preserve">prix et distinctions seront </w:t>
      </w:r>
      <w:r w:rsidR="006038B7" w:rsidRPr="008033B8">
        <w:rPr>
          <w:rFonts w:ascii="Arial Narrow" w:hAnsi="Arial Narrow"/>
          <w:sz w:val="18"/>
          <w:szCs w:val="18"/>
        </w:rPr>
        <w:t>remis aux récipiendaires.</w:t>
      </w:r>
    </w:p>
    <w:p w14:paraId="46C815E2" w14:textId="77777777" w:rsidR="001A7675" w:rsidRPr="008033B8" w:rsidRDefault="001A7675" w:rsidP="001A7675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47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10"/>
        <w:gridCol w:w="3818"/>
        <w:gridCol w:w="10"/>
        <w:gridCol w:w="236"/>
        <w:gridCol w:w="2032"/>
        <w:gridCol w:w="840"/>
      </w:tblGrid>
      <w:tr w:rsidR="008C76A5" w:rsidRPr="008033B8" w14:paraId="247B0FAF" w14:textId="77777777" w:rsidTr="00CC2635">
        <w:tc>
          <w:tcPr>
            <w:tcW w:w="10763" w:type="dxa"/>
            <w:gridSpan w:val="7"/>
            <w:shd w:val="clear" w:color="auto" w:fill="007470"/>
          </w:tcPr>
          <w:p w14:paraId="5E920FF5" w14:textId="7C7B56FF" w:rsidR="008C76A5" w:rsidRPr="008033B8" w:rsidRDefault="0045754E" w:rsidP="006229F1">
            <w:pPr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</w:pPr>
            <w:r w:rsidRPr="008033B8"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 </w:t>
            </w:r>
            <w:r w:rsidR="00C40CF2" w:rsidRPr="008033B8"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1. </w:t>
            </w:r>
            <w:r w:rsidR="00C17F5F" w:rsidRPr="008033B8"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  <w:t>rense</w:t>
            </w:r>
            <w:r w:rsidR="001F191B" w:rsidRPr="008033B8"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  <w:t>I</w:t>
            </w:r>
            <w:r w:rsidR="00C17F5F" w:rsidRPr="008033B8"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  <w:t>gnements sur l</w:t>
            </w:r>
            <w:r w:rsidR="00FB17CC" w:rsidRPr="008033B8"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  <w:t>E CANDIDAT</w:t>
            </w:r>
          </w:p>
        </w:tc>
      </w:tr>
      <w:tr w:rsidR="00140971" w:rsidRPr="008033B8" w14:paraId="6F029A37" w14:textId="77777777" w:rsidTr="00CC2635">
        <w:trPr>
          <w:trHeight w:val="465"/>
        </w:trPr>
        <w:tc>
          <w:tcPr>
            <w:tcW w:w="10763" w:type="dxa"/>
            <w:gridSpan w:val="7"/>
            <w:shd w:val="clear" w:color="auto" w:fill="auto"/>
          </w:tcPr>
          <w:p w14:paraId="59CB8037" w14:textId="34C89CD2" w:rsidR="00140971" w:rsidRPr="008033B8" w:rsidRDefault="0045754E" w:rsidP="006229F1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</w:t>
            </w:r>
            <w:r w:rsidR="00DD7A0E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A. </w:t>
            </w:r>
            <w:r w:rsidR="00CC2635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IDENTIFICATION DU </w:t>
            </w:r>
            <w:r w:rsidR="00140971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candida</w:t>
            </w:r>
            <w:r w:rsidR="003114FC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T</w:t>
            </w:r>
          </w:p>
        </w:tc>
      </w:tr>
      <w:tr w:rsidR="00140971" w:rsidRPr="008033B8" w14:paraId="106F7EBC" w14:textId="77777777" w:rsidTr="00CC2635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840" w:type="dxa"/>
          <w:trHeight w:val="399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1E320D2" w14:textId="77777777" w:rsidR="00140971" w:rsidRPr="008033B8" w:rsidRDefault="00140971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1401104378" w:edGrp="everyone"/>
            <w:permEnd w:id="1401104378"/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F0769" w14:textId="77777777" w:rsidR="00140971" w:rsidRPr="008033B8" w:rsidRDefault="00140971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1149439268" w:edGrp="everyone"/>
            <w:permEnd w:id="1149439268"/>
          </w:p>
        </w:tc>
        <w:tc>
          <w:tcPr>
            <w:tcW w:w="22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B7C08EE" w14:textId="77777777" w:rsidR="00140971" w:rsidRPr="008033B8" w:rsidRDefault="00140971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1532892329" w:edGrp="everyone"/>
            <w:permEnd w:id="1532892329"/>
          </w:p>
        </w:tc>
      </w:tr>
      <w:tr w:rsidR="00140971" w:rsidRPr="008033B8" w14:paraId="29D9F98A" w14:textId="77777777" w:rsidTr="00CC2635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840" w:type="dxa"/>
        </w:trPr>
        <w:tc>
          <w:tcPr>
            <w:tcW w:w="3817" w:type="dxa"/>
            <w:tcBorders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05DB7E8" w14:textId="77777777" w:rsidR="00140971" w:rsidRPr="008033B8" w:rsidRDefault="00140971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nom DU CANDIDAt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6650F4E" w14:textId="77777777" w:rsidR="00140971" w:rsidRPr="008033B8" w:rsidRDefault="00140971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prÉnom DU CANDIDAT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E08FCE0" w14:textId="77777777" w:rsidR="00140971" w:rsidRPr="008033B8" w:rsidRDefault="00140971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N</w:t>
            </w:r>
            <w:r w:rsidRPr="008033B8">
              <w:rPr>
                <w:rFonts w:ascii="Arial Narrow" w:hAnsi="Arial Narrow"/>
                <w:caps/>
                <w:sz w:val="14"/>
                <w:szCs w:val="14"/>
                <w:vertAlign w:val="superscript"/>
              </w:rPr>
              <w:t>o</w:t>
            </w:r>
            <w:r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de permis DU CANDIDAT</w:t>
            </w:r>
          </w:p>
        </w:tc>
      </w:tr>
      <w:tr w:rsidR="00140971" w:rsidRPr="008033B8" w14:paraId="7D0B14AA" w14:textId="77777777" w:rsidTr="00CC2635">
        <w:trPr>
          <w:trHeight w:val="465"/>
        </w:trPr>
        <w:tc>
          <w:tcPr>
            <w:tcW w:w="10763" w:type="dxa"/>
            <w:gridSpan w:val="7"/>
            <w:shd w:val="clear" w:color="auto" w:fill="auto"/>
          </w:tcPr>
          <w:p w14:paraId="2A46E6A5" w14:textId="5F69E091" w:rsidR="00140971" w:rsidRPr="008033B8" w:rsidRDefault="0045754E" w:rsidP="006229F1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8033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DD7A0E" w:rsidRPr="008033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B. </w:t>
            </w:r>
            <w:r w:rsidR="00140971" w:rsidRPr="008033B8">
              <w:rPr>
                <w:rFonts w:ascii="Arial Narrow" w:hAnsi="Arial Narrow"/>
                <w:b/>
                <w:bCs/>
                <w:sz w:val="20"/>
                <w:szCs w:val="20"/>
              </w:rPr>
              <w:t>ADRESSE DU DOMICILE PROFESSIONNEL (</w:t>
            </w:r>
            <w:r w:rsidR="00A33427" w:rsidRPr="008033B8">
              <w:rPr>
                <w:rFonts w:ascii="Arial Narrow" w:hAnsi="Arial Narrow"/>
                <w:b/>
                <w:bCs/>
                <w:sz w:val="20"/>
                <w:szCs w:val="20"/>
              </w:rPr>
              <w:t>TRAVAIL</w:t>
            </w:r>
            <w:r w:rsidR="00140971" w:rsidRPr="008033B8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  <w:r w:rsidR="00481210" w:rsidRPr="008033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DU CANDIDAT</w:t>
            </w:r>
            <w:r w:rsidR="00140971" w:rsidRPr="008033B8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, </w:t>
            </w:r>
            <w:r w:rsidR="00140971" w:rsidRPr="008033B8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>si retraité indiquer NA</w:t>
            </w:r>
          </w:p>
        </w:tc>
      </w:tr>
      <w:tr w:rsidR="00DC3FC6" w:rsidRPr="008033B8" w14:paraId="4B1AB47D" w14:textId="77777777" w:rsidTr="00604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840" w:type="dxa"/>
          <w:trHeight w:val="399"/>
        </w:trPr>
        <w:tc>
          <w:tcPr>
            <w:tcW w:w="3827" w:type="dxa"/>
            <w:gridSpan w:val="2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14BF6F87" w14:textId="77777777" w:rsidR="00DC3FC6" w:rsidRPr="008033B8" w:rsidRDefault="00DC3FC6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1104941625" w:edGrp="everyone"/>
            <w:permEnd w:id="1104941625"/>
          </w:p>
        </w:tc>
        <w:tc>
          <w:tcPr>
            <w:tcW w:w="38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58988" w14:textId="77777777" w:rsidR="00DC3FC6" w:rsidRPr="008033B8" w:rsidRDefault="00DC3FC6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1326412986" w:edGrp="everyone"/>
            <w:permEnd w:id="1326412986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CA0FE8" w14:textId="77777777" w:rsidR="00DC3FC6" w:rsidRPr="008033B8" w:rsidRDefault="00DC3FC6" w:rsidP="006229F1">
            <w:pP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0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D10789" w14:textId="77777777" w:rsidR="00DC3FC6" w:rsidRPr="008033B8" w:rsidRDefault="00523478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sdt>
              <w:sdtPr>
                <w:rPr>
                  <w:rFonts w:ascii="Arial Narrow" w:hAnsi="Arial Narrow"/>
                  <w:b/>
                  <w:bCs/>
                  <w:caps/>
                  <w:sz w:val="20"/>
                  <w:szCs w:val="20"/>
                </w:rPr>
                <w:id w:val="-109362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98476937" w:edGrp="everyone"/>
                <w:r w:rsidR="00DC3FC6" w:rsidRPr="008033B8">
                  <w:rPr>
                    <w:rFonts w:ascii="Segoe UI Symbol" w:eastAsia="MS Gothic" w:hAnsi="Segoe UI Symbol" w:cs="Segoe UI Symbol"/>
                    <w:b/>
                    <w:bCs/>
                    <w:caps/>
                    <w:sz w:val="20"/>
                    <w:szCs w:val="20"/>
                  </w:rPr>
                  <w:t>☐</w:t>
                </w:r>
                <w:permEnd w:id="1298476937"/>
              </w:sdtContent>
            </w:sdt>
            <w:r w:rsidR="00DC3FC6"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EN EMPLOI  </w:t>
            </w:r>
            <w:r w:rsidR="00DC3FC6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bCs/>
                  <w:caps/>
                  <w:sz w:val="20"/>
                  <w:szCs w:val="20"/>
                </w:rPr>
                <w:id w:val="-64921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50706527" w:edGrp="everyone"/>
                <w:r w:rsidR="00DC3FC6" w:rsidRPr="008033B8">
                  <w:rPr>
                    <w:rFonts w:ascii="Segoe UI Symbol" w:eastAsia="MS Gothic" w:hAnsi="Segoe UI Symbol" w:cs="Segoe UI Symbol"/>
                    <w:b/>
                    <w:bCs/>
                    <w:caps/>
                    <w:sz w:val="20"/>
                    <w:szCs w:val="20"/>
                  </w:rPr>
                  <w:t>☐</w:t>
                </w:r>
                <w:permEnd w:id="350706527"/>
              </w:sdtContent>
            </w:sdt>
            <w:r w:rsidR="00DC3FC6"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RETRAITÉ</w:t>
            </w:r>
          </w:p>
        </w:tc>
      </w:tr>
      <w:tr w:rsidR="00DC3FC6" w:rsidRPr="008033B8" w14:paraId="75EAF612" w14:textId="77777777" w:rsidTr="00604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840" w:type="dxa"/>
        </w:trPr>
        <w:tc>
          <w:tcPr>
            <w:tcW w:w="3827" w:type="dxa"/>
            <w:gridSpan w:val="2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5A8AEF36" w14:textId="473B18AE" w:rsidR="00DC3FC6" w:rsidRPr="008033B8" w:rsidRDefault="00DC3FC6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Organisation</w:t>
            </w:r>
          </w:p>
        </w:tc>
        <w:tc>
          <w:tcPr>
            <w:tcW w:w="3828" w:type="dxa"/>
            <w:gridSpan w:val="2"/>
            <w:tcBorders>
              <w:left w:val="nil"/>
              <w:right w:val="single" w:sz="4" w:space="0" w:color="auto"/>
            </w:tcBorders>
          </w:tcPr>
          <w:p w14:paraId="084D8B13" w14:textId="30923938" w:rsidR="00DC3FC6" w:rsidRPr="008033B8" w:rsidRDefault="00DC3FC6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fonction occupÉe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D1B1D" w14:textId="77777777" w:rsidR="00DC3FC6" w:rsidRPr="008033B8" w:rsidRDefault="00DC3FC6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</w:tcPr>
          <w:p w14:paraId="3A65FEC1" w14:textId="77777777" w:rsidR="00DC3FC6" w:rsidRPr="008033B8" w:rsidRDefault="00DC3FC6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STATUT</w:t>
            </w:r>
          </w:p>
        </w:tc>
      </w:tr>
    </w:tbl>
    <w:p w14:paraId="724EBFDE" w14:textId="77777777" w:rsidR="00DC3FC6" w:rsidRPr="008033B8" w:rsidRDefault="00DC3FC6" w:rsidP="00140971">
      <w:pPr>
        <w:spacing w:after="0" w:line="240" w:lineRule="auto"/>
        <w:rPr>
          <w:rFonts w:ascii="Arial Narrow" w:hAnsi="Arial Narrow"/>
          <w:sz w:val="18"/>
          <w:szCs w:val="18"/>
        </w:rPr>
      </w:pPr>
    </w:p>
    <w:tbl>
      <w:tblPr>
        <w:tblStyle w:val="Grilledutableau"/>
        <w:tblW w:w="0" w:type="auto"/>
        <w:tblInd w:w="-10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682"/>
        <w:gridCol w:w="1413"/>
      </w:tblGrid>
      <w:tr w:rsidR="005D1C44" w:rsidRPr="008033B8" w14:paraId="55AA45F7" w14:textId="77777777" w:rsidTr="006229F1">
        <w:trPr>
          <w:trHeight w:val="399"/>
        </w:trPr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2A88CE4C" w14:textId="77777777" w:rsidR="005D1C44" w:rsidRPr="008033B8" w:rsidRDefault="005D1C44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2038645957" w:edGrp="everyone"/>
            <w:permEnd w:id="2038645957"/>
          </w:p>
        </w:tc>
        <w:tc>
          <w:tcPr>
            <w:tcW w:w="4682" w:type="dxa"/>
            <w:vAlign w:val="center"/>
          </w:tcPr>
          <w:p w14:paraId="5D5F1445" w14:textId="77777777" w:rsidR="005D1C44" w:rsidRPr="008033B8" w:rsidRDefault="005D1C44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1156659865" w:edGrp="everyone"/>
            <w:permEnd w:id="1156659865"/>
          </w:p>
        </w:tc>
        <w:tc>
          <w:tcPr>
            <w:tcW w:w="1413" w:type="dxa"/>
            <w:vAlign w:val="center"/>
          </w:tcPr>
          <w:p w14:paraId="23999307" w14:textId="77777777" w:rsidR="005D1C44" w:rsidRPr="008033B8" w:rsidRDefault="005D1C44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421994247" w:edGrp="everyone"/>
            <w:permEnd w:id="421994247"/>
          </w:p>
        </w:tc>
      </w:tr>
      <w:tr w:rsidR="005D1C44" w:rsidRPr="008033B8" w14:paraId="128CAE90" w14:textId="77777777" w:rsidTr="006229F1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004AE715" w14:textId="77777777" w:rsidR="005D1C44" w:rsidRPr="008033B8" w:rsidRDefault="005D1C44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NumÉro</w:t>
            </w:r>
          </w:p>
        </w:tc>
        <w:tc>
          <w:tcPr>
            <w:tcW w:w="4682" w:type="dxa"/>
            <w:tcMar>
              <w:left w:w="85" w:type="dxa"/>
              <w:right w:w="85" w:type="dxa"/>
            </w:tcMar>
            <w:vAlign w:val="center"/>
          </w:tcPr>
          <w:p w14:paraId="548FB5A4" w14:textId="77777777" w:rsidR="005D1C44" w:rsidRPr="008033B8" w:rsidRDefault="005D1C44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RUE</w:t>
            </w:r>
          </w:p>
        </w:tc>
        <w:tc>
          <w:tcPr>
            <w:tcW w:w="1413" w:type="dxa"/>
          </w:tcPr>
          <w:p w14:paraId="28384A72" w14:textId="77777777" w:rsidR="005D1C44" w:rsidRPr="008033B8" w:rsidRDefault="005D1C44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SUITE</w:t>
            </w:r>
          </w:p>
        </w:tc>
      </w:tr>
    </w:tbl>
    <w:p w14:paraId="76601260" w14:textId="77777777" w:rsidR="005D1C44" w:rsidRPr="008033B8" w:rsidRDefault="005D1C44" w:rsidP="00140971">
      <w:pPr>
        <w:spacing w:after="0" w:line="240" w:lineRule="auto"/>
        <w:rPr>
          <w:rFonts w:ascii="Arial Narrow" w:hAnsi="Arial Narrow"/>
          <w:sz w:val="18"/>
          <w:szCs w:val="18"/>
        </w:rPr>
      </w:pPr>
    </w:p>
    <w:tbl>
      <w:tblPr>
        <w:tblStyle w:val="Grilledutableau"/>
        <w:tblW w:w="7650" w:type="dxa"/>
        <w:tblLayout w:type="fixed"/>
        <w:tblLook w:val="04A0" w:firstRow="1" w:lastRow="0" w:firstColumn="1" w:lastColumn="0" w:noHBand="0" w:noVBand="1"/>
      </w:tblPr>
      <w:tblGrid>
        <w:gridCol w:w="4248"/>
        <w:gridCol w:w="1984"/>
        <w:gridCol w:w="1418"/>
      </w:tblGrid>
      <w:tr w:rsidR="003114FC" w:rsidRPr="008033B8" w14:paraId="23446700" w14:textId="77777777" w:rsidTr="003114FC">
        <w:trPr>
          <w:trHeight w:val="399"/>
        </w:trPr>
        <w:tc>
          <w:tcPr>
            <w:tcW w:w="4248" w:type="dxa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4F78A62D" w14:textId="77777777" w:rsidR="003114FC" w:rsidRPr="008033B8" w:rsidRDefault="003114FC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873213532" w:edGrp="everyone"/>
            <w:permEnd w:id="873213532"/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8BE01E" w14:textId="77777777" w:rsidR="003114FC" w:rsidRPr="008033B8" w:rsidRDefault="003114FC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1921086004" w:edGrp="everyone"/>
            <w:permEnd w:id="1921086004"/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1BB96" w14:textId="77777777" w:rsidR="003114FC" w:rsidRPr="008033B8" w:rsidRDefault="003114FC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1380585848" w:edGrp="everyone"/>
            <w:permEnd w:id="1380585848"/>
          </w:p>
        </w:tc>
      </w:tr>
      <w:tr w:rsidR="003114FC" w:rsidRPr="008033B8" w14:paraId="3991AE7F" w14:textId="77777777" w:rsidTr="003114FC">
        <w:tc>
          <w:tcPr>
            <w:tcW w:w="4248" w:type="dxa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1230242C" w14:textId="77777777" w:rsidR="003114FC" w:rsidRPr="008033B8" w:rsidRDefault="003114FC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ville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5BE87629" w14:textId="77777777" w:rsidR="003114FC" w:rsidRPr="008033B8" w:rsidRDefault="003114FC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province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</w:tcPr>
          <w:p w14:paraId="0009FC5C" w14:textId="77777777" w:rsidR="003114FC" w:rsidRPr="008033B8" w:rsidRDefault="003114FC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CODE POSTAL</w:t>
            </w:r>
          </w:p>
        </w:tc>
      </w:tr>
    </w:tbl>
    <w:p w14:paraId="24E00E50" w14:textId="77777777" w:rsidR="00140971" w:rsidRPr="008033B8" w:rsidRDefault="00140971" w:rsidP="00140971">
      <w:pPr>
        <w:spacing w:after="0" w:line="240" w:lineRule="auto"/>
        <w:rPr>
          <w:rFonts w:ascii="Arial Narrow" w:hAnsi="Arial Narrow"/>
          <w:sz w:val="18"/>
          <w:szCs w:val="18"/>
        </w:rPr>
      </w:pPr>
    </w:p>
    <w:tbl>
      <w:tblPr>
        <w:tblStyle w:val="Grilledutableau"/>
        <w:tblW w:w="1077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3821"/>
        <w:gridCol w:w="3832"/>
        <w:gridCol w:w="3112"/>
      </w:tblGrid>
      <w:tr w:rsidR="00BF4CA3" w:rsidRPr="008033B8" w14:paraId="0D545140" w14:textId="77777777" w:rsidTr="003D2AD9">
        <w:trPr>
          <w:gridAfter w:val="1"/>
          <w:wAfter w:w="3110" w:type="dxa"/>
          <w:trHeight w:val="399"/>
        </w:trPr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492A90" w14:textId="77777777" w:rsidR="00BF4CA3" w:rsidRPr="008033B8" w:rsidRDefault="00BF4CA3" w:rsidP="00052D2E">
            <w:pPr>
              <w:rPr>
                <w:rFonts w:ascii="Arial Narrow" w:hAnsi="Arial Narrow"/>
                <w:sz w:val="20"/>
                <w:szCs w:val="20"/>
              </w:rPr>
            </w:pPr>
            <w:permStart w:id="426508404" w:edGrp="everyone"/>
            <w:permEnd w:id="426508404"/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A298" w14:textId="77777777" w:rsidR="00BF4CA3" w:rsidRPr="008033B8" w:rsidRDefault="00BF4CA3" w:rsidP="00052D2E">
            <w:pPr>
              <w:rPr>
                <w:rFonts w:ascii="Arial Narrow" w:hAnsi="Arial Narrow"/>
                <w:sz w:val="20"/>
                <w:szCs w:val="20"/>
              </w:rPr>
            </w:pPr>
            <w:permStart w:id="322307392" w:edGrp="everyone"/>
            <w:permEnd w:id="322307392"/>
          </w:p>
        </w:tc>
      </w:tr>
      <w:tr w:rsidR="00BF4CA3" w:rsidRPr="008033B8" w14:paraId="09FD89D4" w14:textId="77777777" w:rsidTr="003D2AD9">
        <w:trPr>
          <w:gridAfter w:val="1"/>
          <w:wAfter w:w="3110" w:type="dxa"/>
        </w:trPr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BDC848" w14:textId="77777777" w:rsidR="00BF4CA3" w:rsidRPr="008033B8" w:rsidRDefault="00BF4CA3" w:rsidP="00052D2E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TÉLÉPHONE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9B96FA9" w14:textId="77777777" w:rsidR="00BF4CA3" w:rsidRPr="008033B8" w:rsidRDefault="00BF4CA3" w:rsidP="00052D2E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COURRIEL</w:t>
            </w:r>
          </w:p>
        </w:tc>
      </w:tr>
      <w:tr w:rsidR="00CB7D8A" w:rsidRPr="008033B8" w14:paraId="139008DD" w14:textId="77777777" w:rsidTr="003D2AD9">
        <w:tblPrEx>
          <w:shd w:val="clear" w:color="auto" w:fill="007470"/>
          <w:tblCellMar>
            <w:left w:w="0" w:type="dxa"/>
            <w:right w:w="0" w:type="dxa"/>
          </w:tblCellMar>
        </w:tblPrEx>
        <w:trPr>
          <w:gridBefore w:val="1"/>
          <w:wBefore w:w="10" w:type="dxa"/>
        </w:trPr>
        <w:tc>
          <w:tcPr>
            <w:tcW w:w="10765" w:type="dxa"/>
            <w:gridSpan w:val="3"/>
            <w:shd w:val="clear" w:color="auto" w:fill="007470"/>
          </w:tcPr>
          <w:p w14:paraId="1F081165" w14:textId="62060CAE" w:rsidR="00CB7D8A" w:rsidRPr="008033B8" w:rsidRDefault="00CB7D8A" w:rsidP="00A753D2">
            <w:pPr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</w:pPr>
            <w:permStart w:id="1329486518" w:edGrp="everyone"/>
            <w:permEnd w:id="1329486518"/>
            <w:r w:rsidRPr="008033B8"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  <w:lastRenderedPageBreak/>
              <w:t xml:space="preserve"> 2. renseIgnements sur LA personne qui propose la candidature</w:t>
            </w:r>
          </w:p>
        </w:tc>
      </w:tr>
      <w:tr w:rsidR="00DD4834" w:rsidRPr="008033B8" w14:paraId="1EC1EFA1" w14:textId="77777777" w:rsidTr="003D2AD9">
        <w:tblPrEx>
          <w:shd w:val="clear" w:color="auto" w:fill="007470"/>
          <w:tblCellMar>
            <w:left w:w="0" w:type="dxa"/>
            <w:right w:w="0" w:type="dxa"/>
          </w:tblCellMar>
        </w:tblPrEx>
        <w:trPr>
          <w:trHeight w:val="465"/>
        </w:trPr>
        <w:tc>
          <w:tcPr>
            <w:tcW w:w="10775" w:type="dxa"/>
            <w:gridSpan w:val="4"/>
            <w:shd w:val="clear" w:color="auto" w:fill="auto"/>
          </w:tcPr>
          <w:p w14:paraId="0A880203" w14:textId="59A0004D" w:rsidR="00DD4834" w:rsidRPr="008033B8" w:rsidRDefault="0045754E" w:rsidP="006229F1">
            <w:pPr>
              <w:spacing w:before="120" w:after="120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</w:t>
            </w:r>
            <w:r w:rsidR="00C35E3E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A</w:t>
            </w:r>
            <w:r w:rsidR="00DD7A0E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. </w:t>
            </w:r>
            <w:r w:rsidR="00165319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IDENTIFICATION DE</w:t>
            </w:r>
            <w:r w:rsidR="00DD4834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la personne qui propose la candidature</w:t>
            </w:r>
          </w:p>
        </w:tc>
      </w:tr>
      <w:tr w:rsidR="00996839" w:rsidRPr="008033B8" w14:paraId="6EB99B93" w14:textId="77777777" w:rsidTr="003D2AD9">
        <w:trPr>
          <w:gridAfter w:val="1"/>
          <w:wAfter w:w="3113" w:type="dxa"/>
          <w:trHeight w:val="399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9E957A0" w14:textId="77777777" w:rsidR="00996839" w:rsidRPr="008033B8" w:rsidRDefault="00996839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1436039580" w:edGrp="everyone"/>
            <w:permEnd w:id="1436039580"/>
          </w:p>
        </w:tc>
        <w:tc>
          <w:tcPr>
            <w:tcW w:w="3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733C" w14:textId="77777777" w:rsidR="00996839" w:rsidRPr="008033B8" w:rsidRDefault="00996839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1498118797" w:edGrp="everyone"/>
            <w:permEnd w:id="1498118797"/>
          </w:p>
        </w:tc>
      </w:tr>
      <w:tr w:rsidR="00996839" w:rsidRPr="008033B8" w14:paraId="39D9C110" w14:textId="77777777" w:rsidTr="003D2AD9">
        <w:trPr>
          <w:gridAfter w:val="1"/>
          <w:wAfter w:w="3113" w:type="dxa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19239FB" w14:textId="77777777" w:rsidR="00996839" w:rsidRPr="008033B8" w:rsidRDefault="00996839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VOTRE nom</w:t>
            </w:r>
          </w:p>
        </w:tc>
        <w:tc>
          <w:tcPr>
            <w:tcW w:w="3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1C73B75" w14:textId="77777777" w:rsidR="00996839" w:rsidRPr="008033B8" w:rsidRDefault="00996839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VOTRE prÉnom</w:t>
            </w:r>
          </w:p>
        </w:tc>
      </w:tr>
    </w:tbl>
    <w:p w14:paraId="78D5FCF5" w14:textId="77777777" w:rsidR="00A33427" w:rsidRPr="008033B8" w:rsidRDefault="00A33427" w:rsidP="00E81BF4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10768" w:type="dxa"/>
        <w:tblInd w:w="-10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59"/>
        <w:gridCol w:w="1990"/>
        <w:gridCol w:w="1838"/>
        <w:gridCol w:w="236"/>
        <w:gridCol w:w="2032"/>
        <w:gridCol w:w="845"/>
      </w:tblGrid>
      <w:tr w:rsidR="00070B9B" w:rsidRPr="008033B8" w14:paraId="1A1E2658" w14:textId="77777777" w:rsidTr="00481210">
        <w:trPr>
          <w:gridAfter w:val="4"/>
          <w:wAfter w:w="4951" w:type="dxa"/>
          <w:trHeight w:val="399"/>
        </w:trPr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ermStart w:id="2003768497" w:edGrp="everyone"/>
          <w:p w14:paraId="6AF5DE5E" w14:textId="77777777" w:rsidR="00070B9B" w:rsidRPr="008033B8" w:rsidRDefault="00523478" w:rsidP="00A753D2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bCs/>
                  <w:caps/>
                  <w:sz w:val="20"/>
                  <w:szCs w:val="20"/>
                </w:rPr>
                <w:id w:val="-11984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B9B" w:rsidRPr="008033B8">
                  <w:rPr>
                    <w:rFonts w:ascii="Segoe UI Symbol" w:eastAsia="MS Gothic" w:hAnsi="Segoe UI Symbol" w:cs="Segoe UI Symbol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070B9B"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OUI  </w:t>
            </w:r>
            <w:r w:rsidR="00070B9B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bCs/>
                  <w:caps/>
                  <w:sz w:val="20"/>
                  <w:szCs w:val="20"/>
                </w:rPr>
                <w:id w:val="-186681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B9B" w:rsidRPr="008033B8">
                  <w:rPr>
                    <w:rFonts w:ascii="Segoe UI Symbol" w:eastAsia="MS Gothic" w:hAnsi="Segoe UI Symbol" w:cs="Segoe UI Symbol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070B9B"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NON</w:t>
            </w:r>
            <w:permEnd w:id="2003768497"/>
          </w:p>
        </w:tc>
        <w:tc>
          <w:tcPr>
            <w:tcW w:w="3549" w:type="dxa"/>
            <w:gridSpan w:val="2"/>
            <w:vAlign w:val="center"/>
          </w:tcPr>
          <w:p w14:paraId="7560B574" w14:textId="77777777" w:rsidR="00070B9B" w:rsidRPr="008033B8" w:rsidRDefault="00070B9B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205206598" w:edGrp="everyone"/>
            <w:permEnd w:id="205206598"/>
          </w:p>
        </w:tc>
      </w:tr>
      <w:tr w:rsidR="00070B9B" w:rsidRPr="008033B8" w14:paraId="181B9E53" w14:textId="77777777" w:rsidTr="00481210">
        <w:trPr>
          <w:gridAfter w:val="4"/>
          <w:wAfter w:w="4951" w:type="dxa"/>
        </w:trPr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14:paraId="11B1B38C" w14:textId="77777777" w:rsidR="00070B9B" w:rsidRPr="008033B8" w:rsidRDefault="00070B9B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ÊTES-VOUS MEMBRE DE L’ORDRE ?</w:t>
            </w:r>
          </w:p>
        </w:tc>
        <w:tc>
          <w:tcPr>
            <w:tcW w:w="3549" w:type="dxa"/>
            <w:gridSpan w:val="2"/>
          </w:tcPr>
          <w:p w14:paraId="6941B076" w14:textId="77777777" w:rsidR="00070B9B" w:rsidRPr="008033B8" w:rsidRDefault="00070B9B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SI OUI, veuillez indiquer VOTRE NUMÉRO DE PERMIS</w:t>
            </w:r>
          </w:p>
        </w:tc>
      </w:tr>
      <w:tr w:rsidR="004173E8" w:rsidRPr="008033B8" w14:paraId="0FB03FD0" w14:textId="77777777" w:rsidTr="006049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shd w:val="clear" w:color="auto" w:fill="007470"/>
          <w:tblCellMar>
            <w:left w:w="0" w:type="dxa"/>
            <w:right w:w="0" w:type="dxa"/>
          </w:tblCellMar>
        </w:tblPrEx>
        <w:trPr>
          <w:trHeight w:val="465"/>
        </w:trPr>
        <w:tc>
          <w:tcPr>
            <w:tcW w:w="10768" w:type="dxa"/>
            <w:gridSpan w:val="7"/>
            <w:shd w:val="clear" w:color="auto" w:fill="auto"/>
          </w:tcPr>
          <w:p w14:paraId="1E3C7063" w14:textId="14DD8040" w:rsidR="004173E8" w:rsidRPr="008033B8" w:rsidRDefault="00C35E3E" w:rsidP="00A753D2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8033B8">
              <w:rPr>
                <w:rFonts w:ascii="Arial Narrow" w:hAnsi="Arial Narrow"/>
                <w:b/>
                <w:bCs/>
                <w:sz w:val="20"/>
                <w:szCs w:val="20"/>
              </w:rPr>
              <w:t>B</w:t>
            </w:r>
            <w:r w:rsidR="004173E8" w:rsidRPr="008033B8">
              <w:rPr>
                <w:rFonts w:ascii="Arial Narrow" w:hAnsi="Arial Narrow"/>
                <w:b/>
                <w:bCs/>
                <w:sz w:val="20"/>
                <w:szCs w:val="20"/>
              </w:rPr>
              <w:t>. ADRESSE DU DOMICILE PROFESSIONNEL</w:t>
            </w:r>
            <w:r w:rsidR="00481210" w:rsidRPr="008033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4173E8" w:rsidRPr="008033B8">
              <w:rPr>
                <w:rFonts w:ascii="Arial Narrow" w:hAnsi="Arial Narrow"/>
                <w:b/>
                <w:bCs/>
                <w:sz w:val="20"/>
                <w:szCs w:val="20"/>
              </w:rPr>
              <w:t>(TRAVAIL)</w:t>
            </w:r>
            <w:r w:rsidR="00481210" w:rsidRPr="008033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481210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DE la personne qui propose la candidature</w:t>
            </w:r>
            <w:r w:rsidR="004173E8" w:rsidRPr="008033B8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, </w:t>
            </w:r>
            <w:r w:rsidR="004173E8" w:rsidRPr="008033B8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>si retraité indiquer NA</w:t>
            </w:r>
          </w:p>
        </w:tc>
      </w:tr>
      <w:tr w:rsidR="004173E8" w:rsidRPr="008033B8" w14:paraId="70020951" w14:textId="77777777" w:rsidTr="00604933">
        <w:tblPrEx>
          <w:tblBorders>
            <w:insideV w:val="single" w:sz="4" w:space="0" w:color="auto"/>
          </w:tblBorders>
        </w:tblPrEx>
        <w:trPr>
          <w:gridAfter w:val="1"/>
          <w:wAfter w:w="845" w:type="dxa"/>
          <w:trHeight w:val="399"/>
        </w:trPr>
        <w:tc>
          <w:tcPr>
            <w:tcW w:w="3827" w:type="dxa"/>
            <w:gridSpan w:val="2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778CCABA" w14:textId="77777777" w:rsidR="004173E8" w:rsidRPr="008033B8" w:rsidRDefault="004173E8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344932693" w:edGrp="everyone"/>
            <w:permEnd w:id="344932693"/>
          </w:p>
        </w:tc>
        <w:tc>
          <w:tcPr>
            <w:tcW w:w="38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A3C4D" w14:textId="77777777" w:rsidR="004173E8" w:rsidRPr="008033B8" w:rsidRDefault="004173E8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1457940108" w:edGrp="everyone"/>
            <w:permEnd w:id="1457940108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F84432" w14:textId="77777777" w:rsidR="004173E8" w:rsidRPr="008033B8" w:rsidRDefault="004173E8" w:rsidP="00A753D2">
            <w:pP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0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5CED23" w14:textId="77777777" w:rsidR="004173E8" w:rsidRPr="008033B8" w:rsidRDefault="00523478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sdt>
              <w:sdtPr>
                <w:rPr>
                  <w:rFonts w:ascii="Arial Narrow" w:hAnsi="Arial Narrow"/>
                  <w:b/>
                  <w:bCs/>
                  <w:caps/>
                  <w:sz w:val="20"/>
                  <w:szCs w:val="20"/>
                </w:rPr>
                <w:id w:val="24485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19827977" w:edGrp="everyone"/>
                <w:r w:rsidR="004173E8" w:rsidRPr="008033B8">
                  <w:rPr>
                    <w:rFonts w:ascii="Segoe UI Symbol" w:eastAsia="MS Gothic" w:hAnsi="Segoe UI Symbol" w:cs="Segoe UI Symbol"/>
                    <w:b/>
                    <w:bCs/>
                    <w:caps/>
                    <w:sz w:val="20"/>
                    <w:szCs w:val="20"/>
                  </w:rPr>
                  <w:t>☐</w:t>
                </w:r>
                <w:permEnd w:id="1719827977"/>
              </w:sdtContent>
            </w:sdt>
            <w:r w:rsidR="004173E8"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EN EMPLOI  </w:t>
            </w:r>
            <w:r w:rsidR="004173E8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bCs/>
                  <w:caps/>
                  <w:sz w:val="20"/>
                  <w:szCs w:val="20"/>
                </w:rPr>
                <w:id w:val="196230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10531770" w:edGrp="everyone"/>
                <w:r w:rsidR="004173E8" w:rsidRPr="008033B8">
                  <w:rPr>
                    <w:rFonts w:ascii="Segoe UI Symbol" w:eastAsia="MS Gothic" w:hAnsi="Segoe UI Symbol" w:cs="Segoe UI Symbol"/>
                    <w:b/>
                    <w:bCs/>
                    <w:caps/>
                    <w:sz w:val="20"/>
                    <w:szCs w:val="20"/>
                  </w:rPr>
                  <w:t>☐</w:t>
                </w:r>
                <w:permEnd w:id="2010531770"/>
              </w:sdtContent>
            </w:sdt>
            <w:r w:rsidR="004173E8"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RETRAITÉ</w:t>
            </w:r>
          </w:p>
        </w:tc>
      </w:tr>
      <w:tr w:rsidR="004173E8" w:rsidRPr="008033B8" w14:paraId="0D1614EA" w14:textId="77777777" w:rsidTr="00604933">
        <w:tblPrEx>
          <w:tblBorders>
            <w:insideV w:val="single" w:sz="4" w:space="0" w:color="auto"/>
          </w:tblBorders>
        </w:tblPrEx>
        <w:trPr>
          <w:gridAfter w:val="1"/>
          <w:wAfter w:w="845" w:type="dxa"/>
        </w:trPr>
        <w:tc>
          <w:tcPr>
            <w:tcW w:w="3827" w:type="dxa"/>
            <w:gridSpan w:val="2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192C4BB5" w14:textId="71640386" w:rsidR="004173E8" w:rsidRPr="008033B8" w:rsidRDefault="00481210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VOTRE </w:t>
            </w:r>
            <w:r w:rsidR="004173E8" w:rsidRPr="008033B8">
              <w:rPr>
                <w:rFonts w:ascii="Arial Narrow" w:hAnsi="Arial Narrow"/>
                <w:caps/>
                <w:sz w:val="14"/>
                <w:szCs w:val="14"/>
              </w:rPr>
              <w:t>Organisation</w:t>
            </w:r>
          </w:p>
        </w:tc>
        <w:tc>
          <w:tcPr>
            <w:tcW w:w="3828" w:type="dxa"/>
            <w:gridSpan w:val="2"/>
            <w:tcBorders>
              <w:left w:val="nil"/>
              <w:right w:val="single" w:sz="4" w:space="0" w:color="auto"/>
            </w:tcBorders>
          </w:tcPr>
          <w:p w14:paraId="53612C27" w14:textId="44A2CE16" w:rsidR="004173E8" w:rsidRPr="008033B8" w:rsidRDefault="00481210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VOTRE </w:t>
            </w:r>
            <w:r w:rsidR="004173E8" w:rsidRPr="008033B8">
              <w:rPr>
                <w:rFonts w:ascii="Arial Narrow" w:hAnsi="Arial Narrow"/>
                <w:caps/>
                <w:sz w:val="14"/>
                <w:szCs w:val="14"/>
              </w:rPr>
              <w:t>fonction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7C65C" w14:textId="77777777" w:rsidR="004173E8" w:rsidRPr="008033B8" w:rsidRDefault="004173E8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</w:tcPr>
          <w:p w14:paraId="43B18A5E" w14:textId="77777777" w:rsidR="004173E8" w:rsidRPr="008033B8" w:rsidRDefault="004173E8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STATUT</w:t>
            </w:r>
          </w:p>
        </w:tc>
      </w:tr>
    </w:tbl>
    <w:p w14:paraId="232D038A" w14:textId="77777777" w:rsidR="004173E8" w:rsidRPr="008033B8" w:rsidRDefault="004173E8" w:rsidP="004173E8">
      <w:pPr>
        <w:spacing w:after="0" w:line="240" w:lineRule="auto"/>
        <w:rPr>
          <w:rFonts w:ascii="Arial Narrow" w:hAnsi="Arial Narrow"/>
        </w:rPr>
      </w:pPr>
    </w:p>
    <w:tbl>
      <w:tblPr>
        <w:tblStyle w:val="Grilledutableau"/>
        <w:tblW w:w="0" w:type="auto"/>
        <w:tblInd w:w="-10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682"/>
        <w:gridCol w:w="1413"/>
      </w:tblGrid>
      <w:tr w:rsidR="004173E8" w:rsidRPr="008033B8" w14:paraId="2E8A9994" w14:textId="77777777" w:rsidTr="00A753D2">
        <w:trPr>
          <w:trHeight w:val="399"/>
        </w:trPr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10ED9742" w14:textId="77777777" w:rsidR="004173E8" w:rsidRPr="008033B8" w:rsidRDefault="004173E8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527701420" w:edGrp="everyone"/>
            <w:permEnd w:id="527701420"/>
          </w:p>
        </w:tc>
        <w:tc>
          <w:tcPr>
            <w:tcW w:w="4682" w:type="dxa"/>
            <w:vAlign w:val="center"/>
          </w:tcPr>
          <w:p w14:paraId="05D07574" w14:textId="77777777" w:rsidR="004173E8" w:rsidRPr="008033B8" w:rsidRDefault="004173E8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1095979842" w:edGrp="everyone"/>
            <w:permEnd w:id="1095979842"/>
          </w:p>
        </w:tc>
        <w:tc>
          <w:tcPr>
            <w:tcW w:w="1413" w:type="dxa"/>
            <w:vAlign w:val="center"/>
          </w:tcPr>
          <w:p w14:paraId="293698A4" w14:textId="77777777" w:rsidR="004173E8" w:rsidRPr="008033B8" w:rsidRDefault="004173E8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2042776510" w:edGrp="everyone"/>
            <w:permEnd w:id="2042776510"/>
          </w:p>
        </w:tc>
      </w:tr>
      <w:tr w:rsidR="004173E8" w:rsidRPr="008033B8" w14:paraId="3BAE7BC1" w14:textId="77777777" w:rsidTr="00A753D2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16329FFB" w14:textId="77777777" w:rsidR="004173E8" w:rsidRPr="008033B8" w:rsidRDefault="004173E8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NumÉro</w:t>
            </w:r>
          </w:p>
        </w:tc>
        <w:tc>
          <w:tcPr>
            <w:tcW w:w="4682" w:type="dxa"/>
            <w:tcMar>
              <w:left w:w="85" w:type="dxa"/>
              <w:right w:w="85" w:type="dxa"/>
            </w:tcMar>
            <w:vAlign w:val="center"/>
          </w:tcPr>
          <w:p w14:paraId="2F30122A" w14:textId="77777777" w:rsidR="004173E8" w:rsidRPr="008033B8" w:rsidRDefault="004173E8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RUE</w:t>
            </w:r>
          </w:p>
        </w:tc>
        <w:tc>
          <w:tcPr>
            <w:tcW w:w="1413" w:type="dxa"/>
          </w:tcPr>
          <w:p w14:paraId="62358EA7" w14:textId="77777777" w:rsidR="004173E8" w:rsidRPr="008033B8" w:rsidRDefault="004173E8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SUITE</w:t>
            </w:r>
          </w:p>
        </w:tc>
      </w:tr>
    </w:tbl>
    <w:p w14:paraId="2FCE61D9" w14:textId="77777777" w:rsidR="004173E8" w:rsidRPr="008033B8" w:rsidRDefault="004173E8" w:rsidP="004173E8">
      <w:pPr>
        <w:spacing w:after="0" w:line="240" w:lineRule="auto"/>
        <w:rPr>
          <w:rFonts w:ascii="Arial Narrow" w:hAnsi="Arial Narrow"/>
        </w:rPr>
      </w:pPr>
    </w:p>
    <w:tbl>
      <w:tblPr>
        <w:tblStyle w:val="Grilledutableau"/>
        <w:tblW w:w="7650" w:type="dxa"/>
        <w:tblLayout w:type="fixed"/>
        <w:tblLook w:val="04A0" w:firstRow="1" w:lastRow="0" w:firstColumn="1" w:lastColumn="0" w:noHBand="0" w:noVBand="1"/>
      </w:tblPr>
      <w:tblGrid>
        <w:gridCol w:w="4248"/>
        <w:gridCol w:w="1984"/>
        <w:gridCol w:w="1418"/>
      </w:tblGrid>
      <w:tr w:rsidR="004173E8" w:rsidRPr="008033B8" w14:paraId="17396EE3" w14:textId="77777777" w:rsidTr="00A753D2">
        <w:trPr>
          <w:trHeight w:val="399"/>
        </w:trPr>
        <w:tc>
          <w:tcPr>
            <w:tcW w:w="4248" w:type="dxa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1B8C874B" w14:textId="77777777" w:rsidR="004173E8" w:rsidRPr="008033B8" w:rsidRDefault="004173E8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52584834" w:edGrp="everyone"/>
            <w:permEnd w:id="52584834"/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2F0A54" w14:textId="77777777" w:rsidR="004173E8" w:rsidRPr="008033B8" w:rsidRDefault="004173E8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973237119" w:edGrp="everyone"/>
            <w:permEnd w:id="973237119"/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C40AA" w14:textId="77777777" w:rsidR="004173E8" w:rsidRPr="008033B8" w:rsidRDefault="004173E8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925307025" w:edGrp="everyone"/>
            <w:permEnd w:id="925307025"/>
          </w:p>
        </w:tc>
      </w:tr>
      <w:tr w:rsidR="004173E8" w:rsidRPr="008033B8" w14:paraId="287C22CD" w14:textId="77777777" w:rsidTr="00A753D2">
        <w:tc>
          <w:tcPr>
            <w:tcW w:w="4248" w:type="dxa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115FA5A0" w14:textId="77777777" w:rsidR="004173E8" w:rsidRPr="008033B8" w:rsidRDefault="004173E8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ville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1D61B695" w14:textId="77777777" w:rsidR="004173E8" w:rsidRPr="008033B8" w:rsidRDefault="004173E8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province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</w:tcPr>
          <w:p w14:paraId="48A6223C" w14:textId="77777777" w:rsidR="004173E8" w:rsidRPr="008033B8" w:rsidRDefault="004173E8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CODE POSTAL</w:t>
            </w:r>
          </w:p>
        </w:tc>
      </w:tr>
    </w:tbl>
    <w:p w14:paraId="3D4FE57E" w14:textId="77777777" w:rsidR="004173E8" w:rsidRPr="008033B8" w:rsidRDefault="004173E8" w:rsidP="004173E8">
      <w:pPr>
        <w:spacing w:after="0" w:line="240" w:lineRule="auto"/>
        <w:rPr>
          <w:rFonts w:ascii="Arial Narrow" w:hAnsi="Arial Narrow"/>
        </w:rPr>
      </w:pPr>
    </w:p>
    <w:tbl>
      <w:tblPr>
        <w:tblStyle w:val="Grilledutableau"/>
        <w:tblW w:w="766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2"/>
        <w:gridCol w:w="3833"/>
      </w:tblGrid>
      <w:tr w:rsidR="004173E8" w:rsidRPr="008033B8" w14:paraId="532AD6B6" w14:textId="77777777" w:rsidTr="00117741">
        <w:trPr>
          <w:trHeight w:val="399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D23F681" w14:textId="77777777" w:rsidR="004173E8" w:rsidRPr="008033B8" w:rsidRDefault="004173E8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1783500716" w:edGrp="everyone"/>
            <w:permEnd w:id="1783500716"/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83A3" w14:textId="77777777" w:rsidR="004173E8" w:rsidRPr="008033B8" w:rsidRDefault="004173E8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678692190" w:edGrp="everyone"/>
            <w:permEnd w:id="678692190"/>
          </w:p>
        </w:tc>
      </w:tr>
      <w:tr w:rsidR="004173E8" w:rsidRPr="008033B8" w14:paraId="5DD1CE00" w14:textId="77777777" w:rsidTr="00117741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D7BDD6F" w14:textId="3170A5B1" w:rsidR="004173E8" w:rsidRPr="008033B8" w:rsidRDefault="00481210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VOTRE </w:t>
            </w:r>
            <w:r w:rsidR="004173E8" w:rsidRPr="008033B8">
              <w:rPr>
                <w:rFonts w:ascii="Arial Narrow" w:hAnsi="Arial Narrow"/>
                <w:caps/>
                <w:sz w:val="14"/>
                <w:szCs w:val="14"/>
              </w:rPr>
              <w:t>TÉLÉPHONE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3EAB296" w14:textId="1DBB91CF" w:rsidR="004173E8" w:rsidRPr="008033B8" w:rsidRDefault="00481210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VOTRE </w:t>
            </w:r>
            <w:r w:rsidR="004173E8" w:rsidRPr="008033B8">
              <w:rPr>
                <w:rFonts w:ascii="Arial Narrow" w:hAnsi="Arial Narrow"/>
                <w:caps/>
                <w:sz w:val="14"/>
                <w:szCs w:val="14"/>
              </w:rPr>
              <w:t>COURRIEL</w:t>
            </w:r>
          </w:p>
        </w:tc>
      </w:tr>
    </w:tbl>
    <w:p w14:paraId="0947345F" w14:textId="77777777" w:rsidR="00481210" w:rsidRPr="008033B8" w:rsidRDefault="00481210" w:rsidP="00E81BF4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47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3"/>
      </w:tblGrid>
      <w:tr w:rsidR="002971E7" w:rsidRPr="008033B8" w14:paraId="547D835A" w14:textId="77777777" w:rsidTr="006229F1">
        <w:tc>
          <w:tcPr>
            <w:tcW w:w="10763" w:type="dxa"/>
            <w:shd w:val="clear" w:color="auto" w:fill="007470"/>
          </w:tcPr>
          <w:p w14:paraId="617805A5" w14:textId="22D87DEA" w:rsidR="002971E7" w:rsidRPr="008033B8" w:rsidRDefault="0045754E" w:rsidP="006229F1">
            <w:pPr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</w:pPr>
            <w:r w:rsidRPr="008033B8"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 </w:t>
            </w:r>
            <w:r w:rsidR="00AD2296" w:rsidRPr="008033B8"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  <w:t>3</w:t>
            </w:r>
            <w:r w:rsidR="007414BD" w:rsidRPr="008033B8"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. </w:t>
            </w:r>
            <w:r w:rsidR="002971E7" w:rsidRPr="008033B8"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  <w:t>Motifs de la mise en candidature</w:t>
            </w:r>
          </w:p>
        </w:tc>
      </w:tr>
    </w:tbl>
    <w:p w14:paraId="3CDC9B7F" w14:textId="77777777" w:rsidR="009C54FD" w:rsidRPr="008033B8" w:rsidRDefault="009C54FD" w:rsidP="00E81BF4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69ECAAA" w14:textId="400552DA" w:rsidR="000C40FE" w:rsidRPr="008033B8" w:rsidRDefault="00713560" w:rsidP="00E81BF4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033B8">
        <w:rPr>
          <w:rFonts w:ascii="Arial Narrow" w:hAnsi="Arial Narrow"/>
          <w:sz w:val="18"/>
          <w:szCs w:val="18"/>
        </w:rPr>
        <w:t xml:space="preserve">La réponse aux questions </w:t>
      </w:r>
      <w:r w:rsidR="005D6ABC" w:rsidRPr="008033B8">
        <w:rPr>
          <w:rFonts w:ascii="Arial Narrow" w:hAnsi="Arial Narrow"/>
          <w:sz w:val="18"/>
          <w:szCs w:val="18"/>
        </w:rPr>
        <w:t xml:space="preserve">suivantes </w:t>
      </w:r>
      <w:r w:rsidR="00857E00" w:rsidRPr="008033B8">
        <w:rPr>
          <w:rFonts w:ascii="Arial Narrow" w:hAnsi="Arial Narrow"/>
          <w:sz w:val="18"/>
          <w:szCs w:val="18"/>
        </w:rPr>
        <w:t>(</w:t>
      </w:r>
      <w:r w:rsidRPr="008033B8">
        <w:rPr>
          <w:rFonts w:ascii="Arial Narrow" w:hAnsi="Arial Narrow"/>
          <w:sz w:val="18"/>
          <w:szCs w:val="18"/>
        </w:rPr>
        <w:t>A à D</w:t>
      </w:r>
      <w:r w:rsidR="00857E00" w:rsidRPr="008033B8">
        <w:rPr>
          <w:rFonts w:ascii="Arial Narrow" w:hAnsi="Arial Narrow"/>
          <w:sz w:val="18"/>
          <w:szCs w:val="18"/>
        </w:rPr>
        <w:t xml:space="preserve">) </w:t>
      </w:r>
      <w:r w:rsidR="00B97DE9" w:rsidRPr="008033B8">
        <w:rPr>
          <w:rFonts w:ascii="Arial Narrow" w:hAnsi="Arial Narrow"/>
          <w:sz w:val="18"/>
          <w:szCs w:val="18"/>
        </w:rPr>
        <w:t>est une étape cruciale puisque l’information retrouv</w:t>
      </w:r>
      <w:r w:rsidR="00D760BE" w:rsidRPr="008033B8">
        <w:rPr>
          <w:rFonts w:ascii="Arial Narrow" w:hAnsi="Arial Narrow"/>
          <w:sz w:val="18"/>
          <w:szCs w:val="18"/>
        </w:rPr>
        <w:t>ée</w:t>
      </w:r>
      <w:r w:rsidR="00B97DE9" w:rsidRPr="008033B8">
        <w:rPr>
          <w:rFonts w:ascii="Arial Narrow" w:hAnsi="Arial Narrow"/>
          <w:sz w:val="18"/>
          <w:szCs w:val="18"/>
        </w:rPr>
        <w:t xml:space="preserve"> permet d’évaluer la candidature proposée.</w:t>
      </w:r>
      <w:r w:rsidR="00DE33E9" w:rsidRPr="008033B8">
        <w:rPr>
          <w:rFonts w:ascii="Arial Narrow" w:hAnsi="Arial Narrow"/>
          <w:sz w:val="18"/>
          <w:szCs w:val="18"/>
        </w:rPr>
        <w:t xml:space="preserve"> </w:t>
      </w:r>
      <w:r w:rsidR="006227F3" w:rsidRPr="008033B8">
        <w:rPr>
          <w:rFonts w:ascii="Arial Narrow" w:hAnsi="Arial Narrow"/>
          <w:sz w:val="18"/>
          <w:szCs w:val="18"/>
        </w:rPr>
        <w:t>Les réponses doivent</w:t>
      </w:r>
      <w:r w:rsidR="00B65148" w:rsidRPr="008033B8">
        <w:rPr>
          <w:rFonts w:ascii="Arial Narrow" w:hAnsi="Arial Narrow"/>
          <w:sz w:val="18"/>
          <w:szCs w:val="18"/>
        </w:rPr>
        <w:t xml:space="preserve"> être bien étoffé</w:t>
      </w:r>
      <w:r w:rsidR="00FE0C74" w:rsidRPr="008033B8">
        <w:rPr>
          <w:rFonts w:ascii="Arial Narrow" w:hAnsi="Arial Narrow"/>
          <w:sz w:val="18"/>
          <w:szCs w:val="18"/>
        </w:rPr>
        <w:t>es</w:t>
      </w:r>
      <w:r w:rsidR="006227F3" w:rsidRPr="008033B8">
        <w:rPr>
          <w:rFonts w:ascii="Arial Narrow" w:hAnsi="Arial Narrow"/>
          <w:sz w:val="18"/>
          <w:szCs w:val="18"/>
        </w:rPr>
        <w:t xml:space="preserve"> </w:t>
      </w:r>
      <w:r w:rsidR="00FE0C74" w:rsidRPr="008033B8">
        <w:rPr>
          <w:rFonts w:ascii="Arial Narrow" w:hAnsi="Arial Narrow"/>
          <w:sz w:val="18"/>
          <w:szCs w:val="18"/>
        </w:rPr>
        <w:t>et</w:t>
      </w:r>
      <w:r w:rsidR="00B97DE9" w:rsidRPr="008033B8">
        <w:rPr>
          <w:rFonts w:ascii="Arial Narrow" w:hAnsi="Arial Narrow"/>
          <w:sz w:val="18"/>
          <w:szCs w:val="18"/>
        </w:rPr>
        <w:t xml:space="preserve"> faire ressortir les éléments importants</w:t>
      </w:r>
      <w:r w:rsidR="00FE0C74" w:rsidRPr="008033B8">
        <w:rPr>
          <w:rFonts w:ascii="Arial Narrow" w:hAnsi="Arial Narrow"/>
          <w:sz w:val="18"/>
          <w:szCs w:val="18"/>
        </w:rPr>
        <w:t xml:space="preserve"> </w:t>
      </w:r>
      <w:r w:rsidR="006038E6" w:rsidRPr="008033B8">
        <w:rPr>
          <w:rFonts w:ascii="Arial Narrow" w:hAnsi="Arial Narrow"/>
          <w:sz w:val="18"/>
          <w:szCs w:val="18"/>
        </w:rPr>
        <w:t xml:space="preserve">à mettre </w:t>
      </w:r>
      <w:r w:rsidR="00FE0C74" w:rsidRPr="008033B8">
        <w:rPr>
          <w:rFonts w:ascii="Arial Narrow" w:hAnsi="Arial Narrow"/>
          <w:sz w:val="18"/>
          <w:szCs w:val="18"/>
        </w:rPr>
        <w:t>en valeur</w:t>
      </w:r>
      <w:r w:rsidR="00B97DE9" w:rsidRPr="008033B8">
        <w:rPr>
          <w:rFonts w:ascii="Arial Narrow" w:hAnsi="Arial Narrow"/>
          <w:sz w:val="18"/>
          <w:szCs w:val="18"/>
        </w:rPr>
        <w:t>. Il est essentiel d’avoir l’information la plus complète</w:t>
      </w:r>
      <w:r w:rsidR="001C221D" w:rsidRPr="008033B8">
        <w:rPr>
          <w:rFonts w:ascii="Arial Narrow" w:hAnsi="Arial Narrow"/>
          <w:sz w:val="18"/>
          <w:szCs w:val="18"/>
        </w:rPr>
        <w:t xml:space="preserve"> et exacte</w:t>
      </w:r>
      <w:r w:rsidR="00B97DE9" w:rsidRPr="008033B8">
        <w:rPr>
          <w:rFonts w:ascii="Arial Narrow" w:hAnsi="Arial Narrow"/>
          <w:sz w:val="18"/>
          <w:szCs w:val="18"/>
        </w:rPr>
        <w:t xml:space="preserve"> possible. Il faut tenir pour acquis que le</w:t>
      </w:r>
      <w:r w:rsidR="001C221D" w:rsidRPr="008033B8">
        <w:rPr>
          <w:rFonts w:ascii="Arial Narrow" w:hAnsi="Arial Narrow"/>
          <w:sz w:val="18"/>
          <w:szCs w:val="18"/>
        </w:rPr>
        <w:t xml:space="preserve">s membres du Comité des prix et distinctions </w:t>
      </w:r>
      <w:r w:rsidR="00B97DE9" w:rsidRPr="008033B8">
        <w:rPr>
          <w:rFonts w:ascii="Arial Narrow" w:hAnsi="Arial Narrow"/>
          <w:sz w:val="18"/>
          <w:szCs w:val="18"/>
        </w:rPr>
        <w:t xml:space="preserve">ne </w:t>
      </w:r>
      <w:r w:rsidR="001C221D" w:rsidRPr="008033B8">
        <w:rPr>
          <w:rFonts w:ascii="Arial Narrow" w:hAnsi="Arial Narrow"/>
          <w:sz w:val="18"/>
          <w:szCs w:val="18"/>
        </w:rPr>
        <w:t xml:space="preserve">connaissent </w:t>
      </w:r>
      <w:r w:rsidR="00B97DE9" w:rsidRPr="008033B8">
        <w:rPr>
          <w:rFonts w:ascii="Arial Narrow" w:hAnsi="Arial Narrow"/>
          <w:sz w:val="18"/>
          <w:szCs w:val="18"/>
        </w:rPr>
        <w:t xml:space="preserve">pas le candidat. </w:t>
      </w:r>
      <w:r w:rsidR="00716722" w:rsidRPr="008033B8">
        <w:rPr>
          <w:rFonts w:ascii="Arial Narrow" w:hAnsi="Arial Narrow"/>
          <w:sz w:val="18"/>
          <w:szCs w:val="18"/>
        </w:rPr>
        <w:t>Les réponses aux questions doivent être</w:t>
      </w:r>
      <w:r w:rsidR="00B97DE9" w:rsidRPr="008033B8">
        <w:rPr>
          <w:rFonts w:ascii="Arial Narrow" w:hAnsi="Arial Narrow"/>
          <w:sz w:val="18"/>
          <w:szCs w:val="18"/>
        </w:rPr>
        <w:t xml:space="preserve"> claire</w:t>
      </w:r>
      <w:r w:rsidR="00716722" w:rsidRPr="008033B8">
        <w:rPr>
          <w:rFonts w:ascii="Arial Narrow" w:hAnsi="Arial Narrow"/>
          <w:sz w:val="18"/>
          <w:szCs w:val="18"/>
        </w:rPr>
        <w:t>s</w:t>
      </w:r>
      <w:r w:rsidR="004C538F" w:rsidRPr="008033B8">
        <w:rPr>
          <w:rFonts w:ascii="Arial Narrow" w:hAnsi="Arial Narrow"/>
          <w:sz w:val="18"/>
          <w:szCs w:val="18"/>
        </w:rPr>
        <w:t xml:space="preserve">, </w:t>
      </w:r>
      <w:r w:rsidR="00B97DE9" w:rsidRPr="008033B8">
        <w:rPr>
          <w:rFonts w:ascii="Arial Narrow" w:hAnsi="Arial Narrow"/>
          <w:sz w:val="18"/>
          <w:szCs w:val="18"/>
        </w:rPr>
        <w:t>compréhensible</w:t>
      </w:r>
      <w:r w:rsidR="00716722" w:rsidRPr="008033B8">
        <w:rPr>
          <w:rFonts w:ascii="Arial Narrow" w:hAnsi="Arial Narrow"/>
          <w:sz w:val="18"/>
          <w:szCs w:val="18"/>
        </w:rPr>
        <w:t>s</w:t>
      </w:r>
      <w:r w:rsidR="00B97DE9" w:rsidRPr="008033B8">
        <w:rPr>
          <w:rFonts w:ascii="Arial Narrow" w:hAnsi="Arial Narrow"/>
          <w:sz w:val="18"/>
          <w:szCs w:val="18"/>
        </w:rPr>
        <w:t xml:space="preserve"> et faire ressortir le caractère </w:t>
      </w:r>
      <w:r w:rsidR="004C538F" w:rsidRPr="008033B8">
        <w:rPr>
          <w:rFonts w:ascii="Arial Narrow" w:hAnsi="Arial Narrow"/>
          <w:sz w:val="18"/>
          <w:szCs w:val="18"/>
        </w:rPr>
        <w:t xml:space="preserve">remarquable de la </w:t>
      </w:r>
      <w:r w:rsidR="008E652E" w:rsidRPr="008033B8">
        <w:rPr>
          <w:rFonts w:ascii="Arial Narrow" w:hAnsi="Arial Narrow"/>
          <w:sz w:val="18"/>
          <w:szCs w:val="18"/>
        </w:rPr>
        <w:t>contribution</w:t>
      </w:r>
      <w:r w:rsidR="004C538F" w:rsidRPr="008033B8">
        <w:rPr>
          <w:rFonts w:ascii="Arial Narrow" w:hAnsi="Arial Narrow"/>
          <w:sz w:val="18"/>
          <w:szCs w:val="18"/>
        </w:rPr>
        <w:t xml:space="preserve"> </w:t>
      </w:r>
      <w:r w:rsidR="00B97DE9" w:rsidRPr="008033B8">
        <w:rPr>
          <w:rFonts w:ascii="Arial Narrow" w:hAnsi="Arial Narrow"/>
          <w:sz w:val="18"/>
          <w:szCs w:val="18"/>
        </w:rPr>
        <w:t>du candidat</w:t>
      </w:r>
      <w:r w:rsidR="00977DF8" w:rsidRPr="008033B8">
        <w:rPr>
          <w:rFonts w:ascii="Arial Narrow" w:hAnsi="Arial Narrow"/>
          <w:sz w:val="18"/>
          <w:szCs w:val="18"/>
        </w:rPr>
        <w:t xml:space="preserve"> ; un élément </w:t>
      </w:r>
      <w:r w:rsidR="00B97DE9" w:rsidRPr="008033B8">
        <w:rPr>
          <w:rFonts w:ascii="Arial Narrow" w:hAnsi="Arial Narrow"/>
          <w:sz w:val="18"/>
          <w:szCs w:val="18"/>
        </w:rPr>
        <w:t xml:space="preserve">déterminant pour l’attribution du </w:t>
      </w:r>
      <w:r w:rsidR="008E652E" w:rsidRPr="008033B8">
        <w:rPr>
          <w:rFonts w:ascii="Arial Narrow" w:hAnsi="Arial Narrow"/>
          <w:sz w:val="18"/>
          <w:szCs w:val="18"/>
        </w:rPr>
        <w:t>Mérite du CIQ</w:t>
      </w:r>
      <w:r w:rsidR="00B93A87" w:rsidRPr="008033B8">
        <w:rPr>
          <w:rFonts w:ascii="Arial Narrow" w:hAnsi="Arial Narrow"/>
          <w:sz w:val="18"/>
          <w:szCs w:val="18"/>
        </w:rPr>
        <w:t xml:space="preserve">. </w:t>
      </w:r>
      <w:r w:rsidR="00977DF8" w:rsidRPr="008033B8">
        <w:rPr>
          <w:rFonts w:ascii="Arial Narrow" w:hAnsi="Arial Narrow"/>
          <w:sz w:val="18"/>
          <w:szCs w:val="18"/>
        </w:rPr>
        <w:t>Il est attendu que l</w:t>
      </w:r>
      <w:r w:rsidR="00B93A87" w:rsidRPr="008033B8">
        <w:rPr>
          <w:rFonts w:ascii="Arial Narrow" w:hAnsi="Arial Narrow"/>
          <w:sz w:val="18"/>
          <w:szCs w:val="18"/>
        </w:rPr>
        <w:t xml:space="preserve">es </w:t>
      </w:r>
      <w:r w:rsidR="004E4825" w:rsidRPr="008033B8">
        <w:rPr>
          <w:rFonts w:ascii="Arial Narrow" w:hAnsi="Arial Narrow"/>
          <w:sz w:val="18"/>
          <w:szCs w:val="18"/>
        </w:rPr>
        <w:t>réponses permettent d</w:t>
      </w:r>
      <w:r w:rsidR="00325CF1" w:rsidRPr="008033B8">
        <w:rPr>
          <w:rFonts w:ascii="Arial Narrow" w:hAnsi="Arial Narrow"/>
          <w:sz w:val="18"/>
          <w:szCs w:val="18"/>
        </w:rPr>
        <w:t>’énoncer</w:t>
      </w:r>
      <w:r w:rsidR="004E4825" w:rsidRPr="008033B8">
        <w:rPr>
          <w:rFonts w:ascii="Arial Narrow" w:hAnsi="Arial Narrow"/>
          <w:sz w:val="18"/>
          <w:szCs w:val="18"/>
        </w:rPr>
        <w:t xml:space="preserve"> les </w:t>
      </w:r>
      <w:r w:rsidR="007414BD" w:rsidRPr="008033B8">
        <w:rPr>
          <w:rFonts w:ascii="Arial Narrow" w:hAnsi="Arial Narrow"/>
          <w:sz w:val="18"/>
          <w:szCs w:val="18"/>
        </w:rPr>
        <w:t xml:space="preserve">réalisations </w:t>
      </w:r>
      <w:r w:rsidR="007347B2" w:rsidRPr="008033B8">
        <w:rPr>
          <w:rFonts w:ascii="Arial Narrow" w:hAnsi="Arial Narrow"/>
          <w:sz w:val="18"/>
          <w:szCs w:val="18"/>
        </w:rPr>
        <w:t>du candidat</w:t>
      </w:r>
      <w:r w:rsidR="00670665" w:rsidRPr="008033B8">
        <w:rPr>
          <w:rFonts w:ascii="Arial Narrow" w:hAnsi="Arial Narrow"/>
          <w:sz w:val="18"/>
          <w:szCs w:val="18"/>
        </w:rPr>
        <w:t xml:space="preserve"> et</w:t>
      </w:r>
      <w:r w:rsidR="00325CF1" w:rsidRPr="008033B8">
        <w:rPr>
          <w:rFonts w:ascii="Arial Narrow" w:hAnsi="Arial Narrow"/>
          <w:sz w:val="18"/>
          <w:szCs w:val="18"/>
        </w:rPr>
        <w:t xml:space="preserve"> </w:t>
      </w:r>
      <w:r w:rsidR="00954B3A" w:rsidRPr="008033B8">
        <w:rPr>
          <w:rFonts w:ascii="Arial Narrow" w:hAnsi="Arial Narrow"/>
          <w:sz w:val="18"/>
          <w:szCs w:val="18"/>
        </w:rPr>
        <w:t>décrivent</w:t>
      </w:r>
      <w:r w:rsidR="007414BD" w:rsidRPr="008033B8">
        <w:rPr>
          <w:rFonts w:ascii="Arial Narrow" w:hAnsi="Arial Narrow"/>
          <w:sz w:val="18"/>
          <w:szCs w:val="18"/>
        </w:rPr>
        <w:t xml:space="preserve"> les postes </w:t>
      </w:r>
      <w:r w:rsidR="00670665" w:rsidRPr="008033B8">
        <w:rPr>
          <w:rFonts w:ascii="Arial Narrow" w:hAnsi="Arial Narrow"/>
          <w:sz w:val="18"/>
          <w:szCs w:val="18"/>
        </w:rPr>
        <w:t>qu’il a occupé</w:t>
      </w:r>
      <w:r w:rsidR="006B546C" w:rsidRPr="008033B8">
        <w:rPr>
          <w:rFonts w:ascii="Arial Narrow" w:hAnsi="Arial Narrow"/>
          <w:sz w:val="18"/>
          <w:szCs w:val="18"/>
        </w:rPr>
        <w:t>s</w:t>
      </w:r>
      <w:r w:rsidR="007414BD" w:rsidRPr="008033B8">
        <w:rPr>
          <w:rFonts w:ascii="Arial Narrow" w:hAnsi="Arial Narrow"/>
          <w:sz w:val="18"/>
          <w:szCs w:val="18"/>
        </w:rPr>
        <w:t>, de même que s</w:t>
      </w:r>
      <w:r w:rsidR="005B2F28" w:rsidRPr="008033B8">
        <w:rPr>
          <w:rFonts w:ascii="Arial Narrow" w:hAnsi="Arial Narrow"/>
          <w:sz w:val="18"/>
          <w:szCs w:val="18"/>
        </w:rPr>
        <w:t>es</w:t>
      </w:r>
      <w:r w:rsidR="007414BD" w:rsidRPr="008033B8">
        <w:rPr>
          <w:rFonts w:ascii="Arial Narrow" w:hAnsi="Arial Narrow"/>
          <w:sz w:val="18"/>
          <w:szCs w:val="18"/>
        </w:rPr>
        <w:t xml:space="preserve"> rôle</w:t>
      </w:r>
      <w:r w:rsidR="005B2F28" w:rsidRPr="008033B8">
        <w:rPr>
          <w:rFonts w:ascii="Arial Narrow" w:hAnsi="Arial Narrow"/>
          <w:sz w:val="18"/>
          <w:szCs w:val="18"/>
        </w:rPr>
        <w:t>s</w:t>
      </w:r>
      <w:r w:rsidR="007414BD" w:rsidRPr="008033B8">
        <w:rPr>
          <w:rFonts w:ascii="Arial Narrow" w:hAnsi="Arial Narrow"/>
          <w:sz w:val="18"/>
          <w:szCs w:val="18"/>
        </w:rPr>
        <w:t xml:space="preserve"> et ses responsabilités. Il est important de faire ressortir en quoi le candidat </w:t>
      </w:r>
      <w:r w:rsidR="005A176B" w:rsidRPr="008033B8">
        <w:rPr>
          <w:rFonts w:ascii="Arial Narrow" w:hAnsi="Arial Narrow"/>
          <w:sz w:val="18"/>
          <w:szCs w:val="18"/>
        </w:rPr>
        <w:t>se distingue de ses pairs</w:t>
      </w:r>
      <w:r w:rsidR="007414BD" w:rsidRPr="008033B8">
        <w:rPr>
          <w:rFonts w:ascii="Arial Narrow" w:hAnsi="Arial Narrow"/>
          <w:sz w:val="18"/>
          <w:szCs w:val="18"/>
        </w:rPr>
        <w:t xml:space="preserve">, dans quel contexte, notamment, la vision du candidat, les efforts déployés et les résultats obtenus. En définitive, les faits rapportés doivent permettre de mesurer l’impact réel qu’a eu le candidat </w:t>
      </w:r>
      <w:r w:rsidR="005B1E35" w:rsidRPr="008033B8">
        <w:rPr>
          <w:rFonts w:ascii="Arial Narrow" w:hAnsi="Arial Narrow"/>
          <w:sz w:val="18"/>
          <w:szCs w:val="18"/>
        </w:rPr>
        <w:t>par ses contributions</w:t>
      </w:r>
      <w:r w:rsidR="007414BD" w:rsidRPr="008033B8">
        <w:rPr>
          <w:rFonts w:ascii="Arial Narrow" w:hAnsi="Arial Narrow"/>
          <w:sz w:val="18"/>
          <w:szCs w:val="18"/>
        </w:rPr>
        <w:t>.</w:t>
      </w:r>
    </w:p>
    <w:p w14:paraId="79E8FA81" w14:textId="77777777" w:rsidR="000C40FE" w:rsidRPr="008033B8" w:rsidRDefault="000C40FE" w:rsidP="00E81BF4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1076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7F12A4" w:rsidRPr="008033B8" w14:paraId="4BC77F30" w14:textId="77777777" w:rsidTr="006229F1">
        <w:trPr>
          <w:trHeight w:val="567"/>
        </w:trPr>
        <w:tc>
          <w:tcPr>
            <w:tcW w:w="10768" w:type="dxa"/>
          </w:tcPr>
          <w:p w14:paraId="11963DA4" w14:textId="050B0D96" w:rsidR="007F12A4" w:rsidRPr="008033B8" w:rsidRDefault="00BE438F" w:rsidP="00EE3706">
            <w:pPr>
              <w:spacing w:before="160" w:after="160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A. de quelle maniÈre le candidat a-T-Il contribuÉ de façon sIgnificative À son domaine professionnel ?</w:t>
            </w:r>
          </w:p>
        </w:tc>
      </w:tr>
      <w:tr w:rsidR="007F12A4" w:rsidRPr="008033B8" w14:paraId="3E5EA4D5" w14:textId="77777777" w:rsidTr="00E334A8">
        <w:trPr>
          <w:trHeight w:val="5476"/>
        </w:trPr>
        <w:tc>
          <w:tcPr>
            <w:tcW w:w="10768" w:type="dxa"/>
          </w:tcPr>
          <w:p w14:paraId="77276BC7" w14:textId="77777777" w:rsidR="007F12A4" w:rsidRPr="008033B8" w:rsidRDefault="007F12A4" w:rsidP="008033B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ermStart w:id="1330908329" w:edGrp="everyone"/>
            <w:permEnd w:id="1330908329"/>
          </w:p>
        </w:tc>
      </w:tr>
      <w:tr w:rsidR="00EE3706" w:rsidRPr="008033B8" w14:paraId="545E1982" w14:textId="77777777" w:rsidTr="006229F1">
        <w:trPr>
          <w:trHeight w:val="567"/>
        </w:trPr>
        <w:tc>
          <w:tcPr>
            <w:tcW w:w="10768" w:type="dxa"/>
          </w:tcPr>
          <w:p w14:paraId="665E8D42" w14:textId="596A150D" w:rsidR="00DE2CD0" w:rsidRPr="008033B8" w:rsidRDefault="008B0151" w:rsidP="006229F1">
            <w:pPr>
              <w:spacing w:before="160" w:after="160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lastRenderedPageBreak/>
              <w:t>B. de quelle maniÈre le candidat EST-Il RECONNU parmi ses pairs dans l’exercice de ses activitÉs professionnelles et/ou pour son implication dans le dÉveloppement et/ou le rayonnement de la profession ?</w:t>
            </w:r>
          </w:p>
        </w:tc>
      </w:tr>
      <w:tr w:rsidR="00EE3706" w:rsidRPr="008033B8" w14:paraId="161E6391" w14:textId="77777777" w:rsidTr="006229F1">
        <w:trPr>
          <w:trHeight w:val="6134"/>
        </w:trPr>
        <w:tc>
          <w:tcPr>
            <w:tcW w:w="10768" w:type="dxa"/>
          </w:tcPr>
          <w:p w14:paraId="1F1C275A" w14:textId="77777777" w:rsidR="00EE3706" w:rsidRPr="008033B8" w:rsidRDefault="00EE3706" w:rsidP="008033B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ermStart w:id="536548316" w:edGrp="everyone"/>
            <w:permEnd w:id="536548316"/>
          </w:p>
        </w:tc>
      </w:tr>
    </w:tbl>
    <w:p w14:paraId="061DA7F9" w14:textId="77777777" w:rsidR="009C54FD" w:rsidRPr="008033B8" w:rsidRDefault="009C54FD" w:rsidP="00E81BF4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1076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447938" w:rsidRPr="008033B8" w14:paraId="41B4D42C" w14:textId="77777777" w:rsidTr="006229F1">
        <w:trPr>
          <w:trHeight w:val="567"/>
        </w:trPr>
        <w:tc>
          <w:tcPr>
            <w:tcW w:w="10768" w:type="dxa"/>
          </w:tcPr>
          <w:p w14:paraId="68BD500C" w14:textId="48FD590E" w:rsidR="00D412DA" w:rsidRPr="008033B8" w:rsidRDefault="00447938" w:rsidP="006229F1">
            <w:pPr>
              <w:spacing w:before="160" w:after="160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C. </w:t>
            </w:r>
            <w:r w:rsidR="00D412DA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Qu’est-ce qui fait que le candidat est Un modÈle prof</w:t>
            </w:r>
            <w:r w:rsidR="00433EED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essionnel </w:t>
            </w:r>
            <w:r w:rsidR="0091240A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ET UNE SOURCE D’INSPIRATION POUR LES MEMBRES DE L’ORDRE DES CHIMISTES DU QUÉBEC ?</w:t>
            </w:r>
          </w:p>
        </w:tc>
      </w:tr>
      <w:tr w:rsidR="00447938" w:rsidRPr="008033B8" w14:paraId="144DB62F" w14:textId="77777777" w:rsidTr="00B60920">
        <w:trPr>
          <w:trHeight w:val="6112"/>
        </w:trPr>
        <w:tc>
          <w:tcPr>
            <w:tcW w:w="10768" w:type="dxa"/>
          </w:tcPr>
          <w:p w14:paraId="513C6078" w14:textId="77777777" w:rsidR="00447938" w:rsidRPr="008033B8" w:rsidRDefault="00447938" w:rsidP="008033B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ermStart w:id="770009659" w:edGrp="everyone"/>
            <w:permEnd w:id="770009659"/>
          </w:p>
        </w:tc>
      </w:tr>
      <w:tr w:rsidR="00905883" w:rsidRPr="008033B8" w14:paraId="398CF25E" w14:textId="77777777" w:rsidTr="006229F1">
        <w:trPr>
          <w:trHeight w:val="567"/>
        </w:trPr>
        <w:tc>
          <w:tcPr>
            <w:tcW w:w="10768" w:type="dxa"/>
          </w:tcPr>
          <w:p w14:paraId="0B96F6F6" w14:textId="7AB382B2" w:rsidR="00315F28" w:rsidRPr="008033B8" w:rsidRDefault="00905883" w:rsidP="006229F1">
            <w:pPr>
              <w:spacing w:before="160" w:after="160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lastRenderedPageBreak/>
              <w:t xml:space="preserve">D. </w:t>
            </w:r>
            <w:r w:rsidR="00C147A7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QUels sont les </w:t>
            </w:r>
            <w:r w:rsidR="00323B32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rÉalisations </w:t>
            </w:r>
            <w:r w:rsidR="00C8755B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ou les implications </w:t>
            </w:r>
            <w:r w:rsidR="00323B32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du candidat ayant un impact sur le dÉveloppement de l’Ordre</w:t>
            </w:r>
            <w:r w:rsidR="00B012B4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DES CHIMISTES DU QUÉBEC </w:t>
            </w:r>
            <w:r w:rsidR="00C8755B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ou</w:t>
            </w:r>
            <w:r w:rsidR="0093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ayant un apport significatifs dans un dossier important pour l’Ordre</w:t>
            </w:r>
            <w:r w:rsidR="00B012B4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 ?</w:t>
            </w:r>
          </w:p>
        </w:tc>
      </w:tr>
      <w:tr w:rsidR="00905883" w:rsidRPr="008033B8" w14:paraId="3BE6FD54" w14:textId="77777777" w:rsidTr="00591381">
        <w:trPr>
          <w:trHeight w:val="4196"/>
        </w:trPr>
        <w:tc>
          <w:tcPr>
            <w:tcW w:w="10768" w:type="dxa"/>
          </w:tcPr>
          <w:p w14:paraId="6F3AC00F" w14:textId="77777777" w:rsidR="00905883" w:rsidRPr="008033B8" w:rsidRDefault="00905883" w:rsidP="008033B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ermStart w:id="775780958" w:edGrp="everyone"/>
            <w:permEnd w:id="775780958"/>
          </w:p>
        </w:tc>
      </w:tr>
    </w:tbl>
    <w:p w14:paraId="18CFE3B4" w14:textId="77777777" w:rsidR="00905883" w:rsidRPr="008033B8" w:rsidRDefault="00905883" w:rsidP="00E81BF4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47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3"/>
      </w:tblGrid>
      <w:tr w:rsidR="00E15083" w:rsidRPr="008033B8" w14:paraId="0600AD89" w14:textId="77777777" w:rsidTr="006229F1">
        <w:tc>
          <w:tcPr>
            <w:tcW w:w="10763" w:type="dxa"/>
            <w:shd w:val="clear" w:color="auto" w:fill="007470"/>
          </w:tcPr>
          <w:p w14:paraId="60CF2664" w14:textId="5CCAAE9C" w:rsidR="00E15083" w:rsidRPr="008033B8" w:rsidRDefault="0045754E" w:rsidP="006229F1">
            <w:pPr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</w:pPr>
            <w:r w:rsidRPr="008033B8"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 </w:t>
            </w:r>
            <w:r w:rsidR="00591381" w:rsidRPr="008033B8"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  <w:t>4</w:t>
            </w:r>
            <w:r w:rsidR="00E15083" w:rsidRPr="008033B8"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  <w:t>. RÉFÉRENCES</w:t>
            </w:r>
          </w:p>
        </w:tc>
      </w:tr>
    </w:tbl>
    <w:p w14:paraId="7F6F2ED4" w14:textId="77777777" w:rsidR="00D86DC8" w:rsidRPr="008033B8" w:rsidRDefault="00D86DC8" w:rsidP="00E15083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2204464" w14:textId="551FD2AC" w:rsidR="00D86DC8" w:rsidRPr="008033B8" w:rsidRDefault="00D86DC8" w:rsidP="00E15083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033B8">
        <w:rPr>
          <w:rFonts w:ascii="Arial Narrow" w:hAnsi="Arial Narrow"/>
          <w:sz w:val="18"/>
          <w:szCs w:val="18"/>
        </w:rPr>
        <w:t xml:space="preserve">Inscrivez les coordonnées </w:t>
      </w:r>
      <w:r w:rsidR="002A144E" w:rsidRPr="008033B8">
        <w:rPr>
          <w:rFonts w:ascii="Arial Narrow" w:hAnsi="Arial Narrow"/>
          <w:sz w:val="18"/>
          <w:szCs w:val="18"/>
        </w:rPr>
        <w:t xml:space="preserve">de </w:t>
      </w:r>
      <w:r w:rsidRPr="008033B8">
        <w:rPr>
          <w:rFonts w:ascii="Arial Narrow" w:hAnsi="Arial Narrow"/>
          <w:sz w:val="18"/>
          <w:szCs w:val="18"/>
          <w:u w:val="single"/>
        </w:rPr>
        <w:t>deux (2) personnes</w:t>
      </w:r>
      <w:r w:rsidRPr="008033B8">
        <w:rPr>
          <w:rFonts w:ascii="Arial Narrow" w:hAnsi="Arial Narrow"/>
          <w:sz w:val="18"/>
          <w:szCs w:val="18"/>
        </w:rPr>
        <w:t xml:space="preserve"> de référence pouvant témoigner ou attester des éléments déclarés dans le</w:t>
      </w:r>
      <w:r w:rsidR="00F5608D" w:rsidRPr="008033B8">
        <w:rPr>
          <w:rFonts w:ascii="Arial Narrow" w:hAnsi="Arial Narrow"/>
          <w:sz w:val="18"/>
          <w:szCs w:val="18"/>
        </w:rPr>
        <w:t xml:space="preserve"> présent</w:t>
      </w:r>
      <w:r w:rsidRPr="008033B8">
        <w:rPr>
          <w:rFonts w:ascii="Arial Narrow" w:hAnsi="Arial Narrow"/>
          <w:sz w:val="18"/>
          <w:szCs w:val="18"/>
        </w:rPr>
        <w:t xml:space="preserve"> </w:t>
      </w:r>
      <w:r w:rsidR="00D23AC6" w:rsidRPr="008033B8">
        <w:rPr>
          <w:rFonts w:ascii="Arial Narrow" w:hAnsi="Arial Narrow"/>
          <w:sz w:val="18"/>
          <w:szCs w:val="18"/>
        </w:rPr>
        <w:t>dossier</w:t>
      </w:r>
      <w:r w:rsidRPr="008033B8">
        <w:rPr>
          <w:rFonts w:ascii="Arial Narrow" w:hAnsi="Arial Narrow"/>
          <w:sz w:val="18"/>
          <w:szCs w:val="18"/>
        </w:rPr>
        <w:t xml:space="preserve"> de candidature.</w:t>
      </w:r>
    </w:p>
    <w:p w14:paraId="642631C9" w14:textId="77777777" w:rsidR="00E15083" w:rsidRPr="008033B8" w:rsidRDefault="00E15083" w:rsidP="00E15083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1077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47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3832"/>
        <w:gridCol w:w="3116"/>
      </w:tblGrid>
      <w:tr w:rsidR="00CF0843" w:rsidRPr="008033B8" w14:paraId="3C124897" w14:textId="77777777" w:rsidTr="006229F1">
        <w:trPr>
          <w:trHeight w:val="465"/>
        </w:trPr>
        <w:tc>
          <w:tcPr>
            <w:tcW w:w="10770" w:type="dxa"/>
            <w:gridSpan w:val="3"/>
            <w:shd w:val="clear" w:color="auto" w:fill="auto"/>
          </w:tcPr>
          <w:p w14:paraId="5D6663DF" w14:textId="623A1E74" w:rsidR="00CF0843" w:rsidRPr="008033B8" w:rsidRDefault="0045754E" w:rsidP="006229F1">
            <w:pPr>
              <w:spacing w:before="120" w:after="120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</w:t>
            </w:r>
            <w:r w:rsidR="00DD7A0E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A. </w:t>
            </w:r>
            <w:r w:rsidR="00165319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IDENTIFICATION DE LA PREMIÈRE </w:t>
            </w:r>
            <w:r w:rsidR="00CF0843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personne </w:t>
            </w:r>
            <w:r w:rsidR="00165319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EN RÉFÉRENCE</w:t>
            </w:r>
          </w:p>
        </w:tc>
      </w:tr>
      <w:tr w:rsidR="00CF0843" w:rsidRPr="008033B8" w14:paraId="7EA5F953" w14:textId="77777777" w:rsidTr="006229F1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3115" w:type="dxa"/>
          <w:trHeight w:val="399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47795E2" w14:textId="77777777" w:rsidR="00CF0843" w:rsidRPr="008033B8" w:rsidRDefault="00CF0843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331446096" w:edGrp="everyone"/>
            <w:permEnd w:id="331446096"/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CE74" w14:textId="77777777" w:rsidR="00CF0843" w:rsidRPr="008033B8" w:rsidRDefault="00CF0843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26939008" w:edGrp="everyone"/>
            <w:permEnd w:id="26939008"/>
          </w:p>
        </w:tc>
      </w:tr>
      <w:tr w:rsidR="00CF0843" w:rsidRPr="008033B8" w14:paraId="66487AA9" w14:textId="77777777" w:rsidTr="006229F1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3115" w:type="dxa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05AE667" w14:textId="119E1ADC" w:rsidR="00CF0843" w:rsidRPr="008033B8" w:rsidRDefault="00CF0843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nom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A45E3FE" w14:textId="370C7890" w:rsidR="00CF0843" w:rsidRPr="008033B8" w:rsidRDefault="00CF0843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prÉnom</w:t>
            </w:r>
          </w:p>
        </w:tc>
      </w:tr>
    </w:tbl>
    <w:p w14:paraId="13F44018" w14:textId="77777777" w:rsidR="00CF0843" w:rsidRPr="008033B8" w:rsidRDefault="00CF0843" w:rsidP="00CF0843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tbl>
      <w:tblPr>
        <w:tblStyle w:val="Grilledutablea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832"/>
        <w:gridCol w:w="3828"/>
        <w:gridCol w:w="236"/>
        <w:gridCol w:w="2032"/>
      </w:tblGrid>
      <w:tr w:rsidR="00CD46C6" w:rsidRPr="008033B8" w14:paraId="091E7CA2" w14:textId="77777777" w:rsidTr="00572B38">
        <w:trPr>
          <w:trHeight w:val="399"/>
        </w:trPr>
        <w:tc>
          <w:tcPr>
            <w:tcW w:w="3832" w:type="dxa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5ADAD479" w14:textId="77777777" w:rsidR="00CD46C6" w:rsidRPr="008033B8" w:rsidRDefault="00CD46C6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1551990074" w:edGrp="everyone"/>
            <w:permEnd w:id="1551990074"/>
          </w:p>
        </w:tc>
        <w:tc>
          <w:tcPr>
            <w:tcW w:w="382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60678" w14:textId="77777777" w:rsidR="00CD46C6" w:rsidRPr="008033B8" w:rsidRDefault="00CD46C6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47991782" w:edGrp="everyone"/>
            <w:permEnd w:id="47991782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2DB46" w14:textId="77777777" w:rsidR="00CD46C6" w:rsidRPr="008033B8" w:rsidRDefault="00CD46C6" w:rsidP="00A753D2">
            <w:pP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0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A2D051" w14:textId="77777777" w:rsidR="00CD46C6" w:rsidRPr="008033B8" w:rsidRDefault="00523478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sdt>
              <w:sdtPr>
                <w:rPr>
                  <w:rFonts w:ascii="Arial Narrow" w:hAnsi="Arial Narrow"/>
                  <w:b/>
                  <w:bCs/>
                  <w:caps/>
                  <w:sz w:val="20"/>
                  <w:szCs w:val="20"/>
                </w:rPr>
                <w:id w:val="-171288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99434361" w:edGrp="everyone"/>
                <w:r w:rsidR="00CD46C6" w:rsidRPr="008033B8">
                  <w:rPr>
                    <w:rFonts w:ascii="Segoe UI Symbol" w:eastAsia="MS Gothic" w:hAnsi="Segoe UI Symbol" w:cs="Segoe UI Symbol"/>
                    <w:b/>
                    <w:bCs/>
                    <w:caps/>
                    <w:sz w:val="20"/>
                    <w:szCs w:val="20"/>
                  </w:rPr>
                  <w:t>☐</w:t>
                </w:r>
                <w:permEnd w:id="1599434361"/>
              </w:sdtContent>
            </w:sdt>
            <w:r w:rsidR="00CD46C6"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EN EMPLOI  </w:t>
            </w:r>
            <w:r w:rsidR="00CD46C6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bCs/>
                  <w:caps/>
                  <w:sz w:val="20"/>
                  <w:szCs w:val="20"/>
                </w:rPr>
                <w:id w:val="-63233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49417573" w:edGrp="everyone"/>
                <w:r w:rsidR="00CD46C6" w:rsidRPr="008033B8">
                  <w:rPr>
                    <w:rFonts w:ascii="Segoe UI Symbol" w:eastAsia="MS Gothic" w:hAnsi="Segoe UI Symbol" w:cs="Segoe UI Symbol"/>
                    <w:b/>
                    <w:bCs/>
                    <w:caps/>
                    <w:sz w:val="20"/>
                    <w:szCs w:val="20"/>
                  </w:rPr>
                  <w:t>☐</w:t>
                </w:r>
                <w:permEnd w:id="1649417573"/>
              </w:sdtContent>
            </w:sdt>
            <w:r w:rsidR="00CD46C6"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RETRAITÉ</w:t>
            </w:r>
          </w:p>
        </w:tc>
      </w:tr>
      <w:tr w:rsidR="00CD46C6" w:rsidRPr="008033B8" w14:paraId="2C33119F" w14:textId="77777777" w:rsidTr="00572B38">
        <w:tc>
          <w:tcPr>
            <w:tcW w:w="3832" w:type="dxa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71A01815" w14:textId="77777777" w:rsidR="00CD46C6" w:rsidRPr="008033B8" w:rsidRDefault="00CD46C6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Organisation</w:t>
            </w:r>
          </w:p>
        </w:tc>
        <w:tc>
          <w:tcPr>
            <w:tcW w:w="3828" w:type="dxa"/>
            <w:tcBorders>
              <w:left w:val="nil"/>
              <w:right w:val="single" w:sz="4" w:space="0" w:color="auto"/>
            </w:tcBorders>
          </w:tcPr>
          <w:p w14:paraId="25C8D78A" w14:textId="77777777" w:rsidR="00CD46C6" w:rsidRPr="008033B8" w:rsidRDefault="00CD46C6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fonction occupÉe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190FE" w14:textId="77777777" w:rsidR="00CD46C6" w:rsidRPr="008033B8" w:rsidRDefault="00CD46C6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</w:tcPr>
          <w:p w14:paraId="48241B2B" w14:textId="77777777" w:rsidR="00CD46C6" w:rsidRPr="008033B8" w:rsidRDefault="00CD46C6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STATUT</w:t>
            </w:r>
          </w:p>
        </w:tc>
      </w:tr>
    </w:tbl>
    <w:p w14:paraId="5AAD7F27" w14:textId="77777777" w:rsidR="00CD46C6" w:rsidRPr="008033B8" w:rsidRDefault="00CD46C6" w:rsidP="00CF0843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tbl>
      <w:tblPr>
        <w:tblStyle w:val="Grilledutableau"/>
        <w:tblW w:w="76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815"/>
      </w:tblGrid>
      <w:tr w:rsidR="00D31DE3" w:rsidRPr="008033B8" w14:paraId="3C487E07" w14:textId="77777777" w:rsidTr="00166381">
        <w:trPr>
          <w:trHeight w:val="3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61281F1" w14:textId="77777777" w:rsidR="00D31DE3" w:rsidRPr="008033B8" w:rsidRDefault="00D31DE3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133131598" w:edGrp="everyone"/>
            <w:permEnd w:id="133131598"/>
          </w:p>
        </w:tc>
        <w:tc>
          <w:tcPr>
            <w:tcW w:w="3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CD6C" w14:textId="77777777" w:rsidR="00D31DE3" w:rsidRPr="008033B8" w:rsidRDefault="00D31DE3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1040218037" w:edGrp="everyone"/>
            <w:permEnd w:id="1040218037"/>
          </w:p>
        </w:tc>
      </w:tr>
      <w:tr w:rsidR="00D31DE3" w:rsidRPr="008033B8" w14:paraId="10C6B306" w14:textId="77777777" w:rsidTr="0016638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417AB8F" w14:textId="77777777" w:rsidR="00D31DE3" w:rsidRPr="008033B8" w:rsidRDefault="00D31DE3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TÉLÉPHONE</w:t>
            </w:r>
          </w:p>
        </w:tc>
        <w:tc>
          <w:tcPr>
            <w:tcW w:w="3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B1D5EB2" w14:textId="77777777" w:rsidR="00D31DE3" w:rsidRPr="008033B8" w:rsidRDefault="00D31DE3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COURRIEL</w:t>
            </w:r>
          </w:p>
        </w:tc>
      </w:tr>
    </w:tbl>
    <w:p w14:paraId="7E129753" w14:textId="77777777" w:rsidR="00CD46C6" w:rsidRPr="008033B8" w:rsidRDefault="00CD46C6" w:rsidP="00CF0843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tbl>
      <w:tblPr>
        <w:tblStyle w:val="Grilledutableau"/>
        <w:tblW w:w="6663" w:type="dxa"/>
        <w:tblInd w:w="-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402"/>
      </w:tblGrid>
      <w:tr w:rsidR="00CF0843" w:rsidRPr="008033B8" w14:paraId="337071A8" w14:textId="77777777" w:rsidTr="00166381">
        <w:trPr>
          <w:trHeight w:val="399"/>
        </w:trPr>
        <w:tc>
          <w:tcPr>
            <w:tcW w:w="3261" w:type="dxa"/>
            <w:tcMar>
              <w:left w:w="85" w:type="dxa"/>
              <w:right w:w="85" w:type="dxa"/>
            </w:tcMar>
            <w:vAlign w:val="center"/>
          </w:tcPr>
          <w:permStart w:id="1286275126" w:edGrp="everyone"/>
          <w:p w14:paraId="1C4B98DC" w14:textId="77777777" w:rsidR="00CF0843" w:rsidRPr="008033B8" w:rsidRDefault="00523478" w:rsidP="006229F1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bCs/>
                  <w:caps/>
                  <w:sz w:val="20"/>
                  <w:szCs w:val="20"/>
                </w:rPr>
                <w:id w:val="-94992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843" w:rsidRPr="008033B8">
                  <w:rPr>
                    <w:rFonts w:ascii="Segoe UI Symbol" w:eastAsia="MS Gothic" w:hAnsi="Segoe UI Symbol" w:cs="Segoe UI Symbol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CF0843"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OUI  </w:t>
            </w:r>
            <w:r w:rsidR="00CF0843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bCs/>
                  <w:caps/>
                  <w:sz w:val="20"/>
                  <w:szCs w:val="20"/>
                </w:rPr>
                <w:id w:val="130311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843" w:rsidRPr="008033B8">
                  <w:rPr>
                    <w:rFonts w:ascii="Segoe UI Symbol" w:eastAsia="MS Gothic" w:hAnsi="Segoe UI Symbol" w:cs="Segoe UI Symbol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CF0843"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NON</w:t>
            </w:r>
            <w:permEnd w:id="1286275126"/>
          </w:p>
        </w:tc>
        <w:tc>
          <w:tcPr>
            <w:tcW w:w="3402" w:type="dxa"/>
            <w:vAlign w:val="center"/>
          </w:tcPr>
          <w:p w14:paraId="1B33F5FB" w14:textId="77777777" w:rsidR="00CF0843" w:rsidRPr="008033B8" w:rsidRDefault="00CF0843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127339370" w:edGrp="everyone"/>
            <w:permEnd w:id="127339370"/>
          </w:p>
        </w:tc>
      </w:tr>
      <w:tr w:rsidR="00CF0843" w:rsidRPr="008033B8" w14:paraId="51BFA27B" w14:textId="77777777" w:rsidTr="00166381">
        <w:tc>
          <w:tcPr>
            <w:tcW w:w="3261" w:type="dxa"/>
            <w:tcMar>
              <w:left w:w="85" w:type="dxa"/>
              <w:right w:w="85" w:type="dxa"/>
            </w:tcMar>
            <w:vAlign w:val="center"/>
          </w:tcPr>
          <w:p w14:paraId="7BC4FAD7" w14:textId="301CE31D" w:rsidR="00CF0843" w:rsidRPr="008033B8" w:rsidRDefault="00165319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CETTE PERSONNE EST-ELLE</w:t>
            </w:r>
            <w:r w:rsidR="00CF0843"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MEMBRE DE L’ORDRE ?</w:t>
            </w:r>
          </w:p>
        </w:tc>
        <w:tc>
          <w:tcPr>
            <w:tcW w:w="3402" w:type="dxa"/>
          </w:tcPr>
          <w:p w14:paraId="4ED80EE1" w14:textId="6CF34037" w:rsidR="00CF0843" w:rsidRPr="008033B8" w:rsidRDefault="00CF0843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SI OUI, veuillez indiquer </w:t>
            </w:r>
            <w:r w:rsidR="000E419C" w:rsidRPr="008033B8">
              <w:rPr>
                <w:rFonts w:ascii="Arial Narrow" w:hAnsi="Arial Narrow"/>
                <w:caps/>
                <w:sz w:val="14"/>
                <w:szCs w:val="14"/>
              </w:rPr>
              <w:t>son</w:t>
            </w:r>
            <w:r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NUMÉRO DE PERMIS</w:t>
            </w:r>
          </w:p>
        </w:tc>
      </w:tr>
    </w:tbl>
    <w:p w14:paraId="2F10BC35" w14:textId="77777777" w:rsidR="00165319" w:rsidRPr="008033B8" w:rsidRDefault="00165319" w:rsidP="00165319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1077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47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3832"/>
        <w:gridCol w:w="3116"/>
      </w:tblGrid>
      <w:tr w:rsidR="00165319" w:rsidRPr="008033B8" w14:paraId="1648F817" w14:textId="77777777" w:rsidTr="006229F1">
        <w:trPr>
          <w:trHeight w:val="465"/>
        </w:trPr>
        <w:tc>
          <w:tcPr>
            <w:tcW w:w="10770" w:type="dxa"/>
            <w:gridSpan w:val="3"/>
            <w:shd w:val="clear" w:color="auto" w:fill="auto"/>
          </w:tcPr>
          <w:p w14:paraId="3010F9B9" w14:textId="27456301" w:rsidR="00165319" w:rsidRPr="008033B8" w:rsidRDefault="0045754E" w:rsidP="006229F1">
            <w:pPr>
              <w:spacing w:before="120" w:after="120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</w:t>
            </w:r>
            <w:r w:rsidR="00DD7A0E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B. </w:t>
            </w:r>
            <w:r w:rsidR="00165319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IDENTIFICATION DE LA Deuxi</w:t>
            </w:r>
            <w:r w:rsidR="0088372D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È</w:t>
            </w:r>
            <w:r w:rsidR="00165319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me personne EN RÉFÉRENCE</w:t>
            </w:r>
          </w:p>
        </w:tc>
      </w:tr>
      <w:tr w:rsidR="00165319" w:rsidRPr="008033B8" w14:paraId="474908A5" w14:textId="77777777" w:rsidTr="006229F1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3115" w:type="dxa"/>
          <w:trHeight w:val="399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8624195" w14:textId="77777777" w:rsidR="00165319" w:rsidRPr="008033B8" w:rsidRDefault="00165319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1805536140" w:edGrp="everyone"/>
            <w:permEnd w:id="1805536140"/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9F96" w14:textId="77777777" w:rsidR="00165319" w:rsidRPr="008033B8" w:rsidRDefault="00165319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1402490383" w:edGrp="everyone"/>
            <w:permEnd w:id="1402490383"/>
          </w:p>
        </w:tc>
      </w:tr>
      <w:tr w:rsidR="00165319" w:rsidRPr="008033B8" w14:paraId="0576B086" w14:textId="77777777" w:rsidTr="006229F1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3115" w:type="dxa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7DD82E6" w14:textId="77777777" w:rsidR="00165319" w:rsidRPr="008033B8" w:rsidRDefault="00165319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nom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7F38D0A" w14:textId="77777777" w:rsidR="00165319" w:rsidRPr="008033B8" w:rsidRDefault="00165319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prÉnom</w:t>
            </w:r>
          </w:p>
        </w:tc>
      </w:tr>
    </w:tbl>
    <w:p w14:paraId="66231EC7" w14:textId="77777777" w:rsidR="00D31DE3" w:rsidRPr="008033B8" w:rsidRDefault="00D31DE3" w:rsidP="0016531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tbl>
      <w:tblPr>
        <w:tblStyle w:val="Grilledutablea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832"/>
        <w:gridCol w:w="3828"/>
        <w:gridCol w:w="236"/>
        <w:gridCol w:w="2032"/>
      </w:tblGrid>
      <w:tr w:rsidR="002364C7" w:rsidRPr="008033B8" w14:paraId="048F1243" w14:textId="77777777" w:rsidTr="00A753D2">
        <w:trPr>
          <w:trHeight w:val="399"/>
        </w:trPr>
        <w:tc>
          <w:tcPr>
            <w:tcW w:w="3832" w:type="dxa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64E65EA4" w14:textId="77777777" w:rsidR="002364C7" w:rsidRPr="008033B8" w:rsidRDefault="002364C7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713174833" w:edGrp="everyone"/>
            <w:permEnd w:id="713174833"/>
          </w:p>
        </w:tc>
        <w:tc>
          <w:tcPr>
            <w:tcW w:w="382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9A446" w14:textId="77777777" w:rsidR="002364C7" w:rsidRPr="008033B8" w:rsidRDefault="002364C7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480456433" w:edGrp="everyone"/>
            <w:permEnd w:id="480456433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B00471" w14:textId="77777777" w:rsidR="002364C7" w:rsidRPr="008033B8" w:rsidRDefault="002364C7" w:rsidP="00A753D2">
            <w:pP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0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A75C5C" w14:textId="77777777" w:rsidR="002364C7" w:rsidRPr="008033B8" w:rsidRDefault="00523478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sdt>
              <w:sdtPr>
                <w:rPr>
                  <w:rFonts w:ascii="Arial Narrow" w:hAnsi="Arial Narrow"/>
                  <w:b/>
                  <w:bCs/>
                  <w:caps/>
                  <w:sz w:val="20"/>
                  <w:szCs w:val="20"/>
                </w:rPr>
                <w:id w:val="197617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01717666" w:edGrp="everyone"/>
                <w:r w:rsidR="002364C7" w:rsidRPr="008033B8">
                  <w:rPr>
                    <w:rFonts w:ascii="Segoe UI Symbol" w:eastAsia="MS Gothic" w:hAnsi="Segoe UI Symbol" w:cs="Segoe UI Symbol"/>
                    <w:b/>
                    <w:bCs/>
                    <w:caps/>
                    <w:sz w:val="20"/>
                    <w:szCs w:val="20"/>
                  </w:rPr>
                  <w:t>☐</w:t>
                </w:r>
                <w:permEnd w:id="801717666"/>
              </w:sdtContent>
            </w:sdt>
            <w:r w:rsidR="002364C7"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EN EMPLOI  </w:t>
            </w:r>
            <w:r w:rsidR="002364C7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bCs/>
                  <w:caps/>
                  <w:sz w:val="20"/>
                  <w:szCs w:val="20"/>
                </w:rPr>
                <w:id w:val="-151792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9063673" w:edGrp="everyone"/>
                <w:r w:rsidR="002364C7" w:rsidRPr="008033B8">
                  <w:rPr>
                    <w:rFonts w:ascii="Segoe UI Symbol" w:eastAsia="MS Gothic" w:hAnsi="Segoe UI Symbol" w:cs="Segoe UI Symbol"/>
                    <w:b/>
                    <w:bCs/>
                    <w:caps/>
                    <w:sz w:val="20"/>
                    <w:szCs w:val="20"/>
                  </w:rPr>
                  <w:t>☐</w:t>
                </w:r>
                <w:permEnd w:id="79063673"/>
              </w:sdtContent>
            </w:sdt>
            <w:r w:rsidR="002364C7"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RETRAITÉ</w:t>
            </w:r>
          </w:p>
        </w:tc>
      </w:tr>
      <w:tr w:rsidR="002364C7" w:rsidRPr="008033B8" w14:paraId="45D00820" w14:textId="77777777" w:rsidTr="00A753D2">
        <w:tc>
          <w:tcPr>
            <w:tcW w:w="3832" w:type="dxa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7FBC49D6" w14:textId="77777777" w:rsidR="002364C7" w:rsidRPr="008033B8" w:rsidRDefault="002364C7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Organisation</w:t>
            </w:r>
          </w:p>
        </w:tc>
        <w:tc>
          <w:tcPr>
            <w:tcW w:w="3828" w:type="dxa"/>
            <w:tcBorders>
              <w:left w:val="nil"/>
              <w:right w:val="single" w:sz="4" w:space="0" w:color="auto"/>
            </w:tcBorders>
          </w:tcPr>
          <w:p w14:paraId="75698B1A" w14:textId="77777777" w:rsidR="002364C7" w:rsidRPr="008033B8" w:rsidRDefault="002364C7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fonction occupÉe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A6818" w14:textId="77777777" w:rsidR="002364C7" w:rsidRPr="008033B8" w:rsidRDefault="002364C7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</w:tcPr>
          <w:p w14:paraId="4348401A" w14:textId="77777777" w:rsidR="002364C7" w:rsidRPr="008033B8" w:rsidRDefault="002364C7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STATUT</w:t>
            </w:r>
          </w:p>
        </w:tc>
      </w:tr>
    </w:tbl>
    <w:p w14:paraId="6B383C1D" w14:textId="77777777" w:rsidR="00D31DE3" w:rsidRPr="008033B8" w:rsidRDefault="00D31DE3" w:rsidP="0016531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tbl>
      <w:tblPr>
        <w:tblStyle w:val="Grilledutableau"/>
        <w:tblW w:w="76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815"/>
      </w:tblGrid>
      <w:tr w:rsidR="00165319" w:rsidRPr="008033B8" w14:paraId="10A1ED74" w14:textId="77777777" w:rsidTr="00166381">
        <w:trPr>
          <w:trHeight w:val="3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BA3C10A" w14:textId="77777777" w:rsidR="00165319" w:rsidRPr="008033B8" w:rsidRDefault="00165319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1086993969" w:edGrp="everyone"/>
            <w:permEnd w:id="1086993969"/>
          </w:p>
        </w:tc>
        <w:tc>
          <w:tcPr>
            <w:tcW w:w="3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4146" w14:textId="77777777" w:rsidR="00165319" w:rsidRPr="008033B8" w:rsidRDefault="00165319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62868471" w:edGrp="everyone"/>
            <w:permEnd w:id="62868471"/>
          </w:p>
        </w:tc>
      </w:tr>
      <w:tr w:rsidR="00165319" w:rsidRPr="008033B8" w14:paraId="14EB6680" w14:textId="77777777" w:rsidTr="0016638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F1F3882" w14:textId="77777777" w:rsidR="00165319" w:rsidRPr="008033B8" w:rsidRDefault="00165319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TÉLÉPHONE</w:t>
            </w:r>
          </w:p>
        </w:tc>
        <w:tc>
          <w:tcPr>
            <w:tcW w:w="3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BC7A3FF" w14:textId="77777777" w:rsidR="00165319" w:rsidRPr="008033B8" w:rsidRDefault="00165319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COURRIEL</w:t>
            </w:r>
          </w:p>
        </w:tc>
      </w:tr>
    </w:tbl>
    <w:p w14:paraId="25C7EF74" w14:textId="77777777" w:rsidR="00165319" w:rsidRPr="008033B8" w:rsidRDefault="00165319" w:rsidP="0016531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tbl>
      <w:tblPr>
        <w:tblStyle w:val="Grilledutableau"/>
        <w:tblW w:w="6663" w:type="dxa"/>
        <w:tblInd w:w="-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402"/>
      </w:tblGrid>
      <w:tr w:rsidR="00165319" w:rsidRPr="008033B8" w14:paraId="32880A11" w14:textId="77777777" w:rsidTr="00166381">
        <w:trPr>
          <w:trHeight w:val="399"/>
        </w:trPr>
        <w:tc>
          <w:tcPr>
            <w:tcW w:w="3261" w:type="dxa"/>
            <w:tcMar>
              <w:left w:w="85" w:type="dxa"/>
              <w:right w:w="85" w:type="dxa"/>
            </w:tcMar>
            <w:vAlign w:val="center"/>
          </w:tcPr>
          <w:permStart w:id="1615753128" w:edGrp="everyone"/>
          <w:p w14:paraId="0239FC67" w14:textId="77777777" w:rsidR="00165319" w:rsidRPr="008033B8" w:rsidRDefault="00523478" w:rsidP="006229F1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bCs/>
                  <w:caps/>
                  <w:sz w:val="20"/>
                  <w:szCs w:val="20"/>
                </w:rPr>
                <w:id w:val="171461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319" w:rsidRPr="008033B8">
                  <w:rPr>
                    <w:rFonts w:ascii="Segoe UI Symbol" w:eastAsia="MS Gothic" w:hAnsi="Segoe UI Symbol" w:cs="Segoe UI Symbol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165319"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OUI  </w:t>
            </w:r>
            <w:r w:rsidR="00165319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bCs/>
                  <w:caps/>
                  <w:sz w:val="20"/>
                  <w:szCs w:val="20"/>
                </w:rPr>
                <w:id w:val="70475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319" w:rsidRPr="008033B8">
                  <w:rPr>
                    <w:rFonts w:ascii="Segoe UI Symbol" w:eastAsia="MS Gothic" w:hAnsi="Segoe UI Symbol" w:cs="Segoe UI Symbol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165319"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NON</w:t>
            </w:r>
            <w:permEnd w:id="1615753128"/>
          </w:p>
        </w:tc>
        <w:tc>
          <w:tcPr>
            <w:tcW w:w="3402" w:type="dxa"/>
            <w:vAlign w:val="center"/>
          </w:tcPr>
          <w:p w14:paraId="0594A4EF" w14:textId="77777777" w:rsidR="00165319" w:rsidRPr="008033B8" w:rsidRDefault="00165319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1849187880" w:edGrp="everyone"/>
            <w:permEnd w:id="1849187880"/>
          </w:p>
        </w:tc>
      </w:tr>
      <w:tr w:rsidR="00165319" w:rsidRPr="008033B8" w14:paraId="074DE1C3" w14:textId="77777777" w:rsidTr="00166381">
        <w:tc>
          <w:tcPr>
            <w:tcW w:w="3261" w:type="dxa"/>
            <w:tcMar>
              <w:left w:w="85" w:type="dxa"/>
              <w:right w:w="85" w:type="dxa"/>
            </w:tcMar>
            <w:vAlign w:val="center"/>
          </w:tcPr>
          <w:p w14:paraId="27F70336" w14:textId="77777777" w:rsidR="00165319" w:rsidRPr="008033B8" w:rsidRDefault="00165319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CETTE PERSONNE EST-ELLE MEMBRE DE L’ORDRE ?</w:t>
            </w:r>
          </w:p>
        </w:tc>
        <w:tc>
          <w:tcPr>
            <w:tcW w:w="3402" w:type="dxa"/>
          </w:tcPr>
          <w:p w14:paraId="4A42FF6D" w14:textId="05F8A575" w:rsidR="00165319" w:rsidRPr="008033B8" w:rsidRDefault="00165319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SI OUI, veuillez indiquer </w:t>
            </w:r>
            <w:r w:rsidR="000E419C" w:rsidRPr="008033B8">
              <w:rPr>
                <w:rFonts w:ascii="Arial Narrow" w:hAnsi="Arial Narrow"/>
                <w:caps/>
                <w:sz w:val="14"/>
                <w:szCs w:val="14"/>
              </w:rPr>
              <w:t>son</w:t>
            </w:r>
            <w:r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NUMÉRO DE PERMIS</w:t>
            </w:r>
          </w:p>
        </w:tc>
      </w:tr>
    </w:tbl>
    <w:p w14:paraId="51DAB9E0" w14:textId="77777777" w:rsidR="00165319" w:rsidRPr="008033B8" w:rsidRDefault="00165319" w:rsidP="00165319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sectPr w:rsidR="00165319" w:rsidRPr="008033B8" w:rsidSect="000C3A87">
      <w:headerReference w:type="default" r:id="rId13"/>
      <w:footerReference w:type="default" r:id="rId14"/>
      <w:pgSz w:w="11906" w:h="16838" w:code="9"/>
      <w:pgMar w:top="454" w:right="567" w:bottom="567" w:left="567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0CB12" w14:textId="77777777" w:rsidR="004815A8" w:rsidRDefault="004815A8" w:rsidP="00400CA8">
      <w:pPr>
        <w:spacing w:after="0" w:line="240" w:lineRule="auto"/>
      </w:pPr>
      <w:r>
        <w:separator/>
      </w:r>
    </w:p>
  </w:endnote>
  <w:endnote w:type="continuationSeparator" w:id="0">
    <w:p w14:paraId="5E4E1658" w14:textId="77777777" w:rsidR="004815A8" w:rsidRDefault="004815A8" w:rsidP="00400CA8">
      <w:pPr>
        <w:spacing w:after="0" w:line="240" w:lineRule="auto"/>
      </w:pPr>
      <w:r>
        <w:continuationSeparator/>
      </w:r>
    </w:p>
  </w:endnote>
  <w:endnote w:type="continuationNotice" w:id="1">
    <w:p w14:paraId="6F16A441" w14:textId="77777777" w:rsidR="004815A8" w:rsidRDefault="004815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49F7" w14:textId="77777777" w:rsidR="006E2CB1" w:rsidRDefault="006E2CB1" w:rsidP="00924A99">
    <w:pPr>
      <w:pStyle w:val="Pieddepage"/>
    </w:pPr>
  </w:p>
  <w:tbl>
    <w:tblPr>
      <w:tblStyle w:val="Grilledutableau"/>
      <w:tblW w:w="0" w:type="auto"/>
      <w:jc w:val="righ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153FD8" w:rsidRPr="006E2CB1" w14:paraId="00B6E768" w14:textId="77777777" w:rsidTr="00436C86">
      <w:trPr>
        <w:trHeight w:val="274"/>
        <w:jc w:val="right"/>
      </w:trPr>
      <w:tc>
        <w:tcPr>
          <w:tcW w:w="5381" w:type="dxa"/>
          <w:vAlign w:val="center"/>
        </w:tcPr>
        <w:p w14:paraId="02695380" w14:textId="77777777" w:rsidR="00153FD8" w:rsidRPr="006E2CB1" w:rsidRDefault="00153FD8" w:rsidP="00436C86">
          <w:pPr>
            <w:pStyle w:val="En-tte"/>
            <w:rPr>
              <w:rFonts w:ascii="Arial Narrow" w:hAnsi="Arial Narrow" w:cs="Arial"/>
              <w:caps/>
              <w:sz w:val="18"/>
              <w:szCs w:val="18"/>
            </w:rPr>
          </w:pPr>
        </w:p>
      </w:tc>
      <w:tc>
        <w:tcPr>
          <w:tcW w:w="5381" w:type="dxa"/>
          <w:vAlign w:val="center"/>
        </w:tcPr>
        <w:sdt>
          <w:sdtPr>
            <w:rPr>
              <w:rFonts w:ascii="Arial Narrow" w:hAnsi="Arial Narrow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0DC95B0E" w14:textId="7F7C8DFF" w:rsidR="00153FD8" w:rsidRPr="006E2CB1" w:rsidRDefault="006E2CB1" w:rsidP="006E2CB1">
              <w:pPr>
                <w:pStyle w:val="Pieddepage"/>
                <w:jc w:val="right"/>
                <w:rPr>
                  <w:rFonts w:ascii="Arial Narrow" w:hAnsi="Arial Narrow"/>
                  <w:sz w:val="18"/>
                  <w:szCs w:val="18"/>
                </w:rPr>
              </w:pPr>
              <w:r w:rsidRPr="009B2C5E">
                <w:rPr>
                  <w:rFonts w:ascii="Arial Narrow" w:hAnsi="Arial Narrow"/>
                  <w:sz w:val="18"/>
                  <w:szCs w:val="18"/>
                </w:rPr>
                <w:t>P</w:t>
              </w:r>
              <w:r w:rsidR="00153FD8" w:rsidRPr="009B2C5E">
                <w:rPr>
                  <w:rFonts w:ascii="Arial Narrow" w:hAnsi="Arial Narrow"/>
                  <w:sz w:val="18"/>
                  <w:szCs w:val="18"/>
                </w:rPr>
                <w:t xml:space="preserve">age </w:t>
              </w:r>
              <w:r w:rsidR="00153FD8" w:rsidRPr="009B2C5E">
                <w:rPr>
                  <w:rFonts w:ascii="Arial Narrow" w:hAnsi="Arial Narrow"/>
                  <w:sz w:val="18"/>
                  <w:szCs w:val="18"/>
                </w:rPr>
                <w:fldChar w:fldCharType="begin"/>
              </w:r>
              <w:r w:rsidR="00153FD8" w:rsidRPr="009B2C5E">
                <w:rPr>
                  <w:rFonts w:ascii="Arial Narrow" w:hAnsi="Arial Narrow"/>
                  <w:sz w:val="18"/>
                  <w:szCs w:val="18"/>
                </w:rPr>
                <w:instrText>PAGE</w:instrText>
              </w:r>
              <w:r w:rsidR="00153FD8" w:rsidRPr="009B2C5E">
                <w:rPr>
                  <w:rFonts w:ascii="Arial Narrow" w:hAnsi="Arial Narrow"/>
                  <w:sz w:val="18"/>
                  <w:szCs w:val="18"/>
                </w:rPr>
                <w:fldChar w:fldCharType="separate"/>
              </w:r>
              <w:r w:rsidR="00153FD8" w:rsidRPr="009B2C5E">
                <w:rPr>
                  <w:rFonts w:ascii="Arial Narrow" w:hAnsi="Arial Narrow"/>
                  <w:sz w:val="18"/>
                  <w:szCs w:val="18"/>
                </w:rPr>
                <w:t>1</w:t>
              </w:r>
              <w:r w:rsidR="00153FD8" w:rsidRPr="009B2C5E">
                <w:rPr>
                  <w:rFonts w:ascii="Arial Narrow" w:hAnsi="Arial Narrow"/>
                  <w:sz w:val="18"/>
                  <w:szCs w:val="18"/>
                </w:rPr>
                <w:fldChar w:fldCharType="end"/>
              </w:r>
              <w:r w:rsidR="00153FD8" w:rsidRPr="009B2C5E">
                <w:rPr>
                  <w:rFonts w:ascii="Arial Narrow" w:hAnsi="Arial Narrow"/>
                  <w:sz w:val="18"/>
                  <w:szCs w:val="18"/>
                </w:rPr>
                <w:t xml:space="preserve"> sur </w:t>
              </w:r>
              <w:r w:rsidR="00153FD8" w:rsidRPr="009B2C5E">
                <w:rPr>
                  <w:rFonts w:ascii="Arial Narrow" w:hAnsi="Arial Narrow"/>
                  <w:sz w:val="18"/>
                  <w:szCs w:val="18"/>
                </w:rPr>
                <w:fldChar w:fldCharType="begin"/>
              </w:r>
              <w:r w:rsidR="00153FD8" w:rsidRPr="009B2C5E">
                <w:rPr>
                  <w:rFonts w:ascii="Arial Narrow" w:hAnsi="Arial Narrow"/>
                  <w:sz w:val="18"/>
                  <w:szCs w:val="18"/>
                </w:rPr>
                <w:instrText>NUMPAGES</w:instrText>
              </w:r>
              <w:r w:rsidR="00153FD8" w:rsidRPr="009B2C5E">
                <w:rPr>
                  <w:rFonts w:ascii="Arial Narrow" w:hAnsi="Arial Narrow"/>
                  <w:sz w:val="18"/>
                  <w:szCs w:val="18"/>
                </w:rPr>
                <w:fldChar w:fldCharType="separate"/>
              </w:r>
              <w:r w:rsidR="00153FD8" w:rsidRPr="009B2C5E">
                <w:rPr>
                  <w:rFonts w:ascii="Arial Narrow" w:hAnsi="Arial Narrow"/>
                  <w:sz w:val="18"/>
                  <w:szCs w:val="18"/>
                </w:rPr>
                <w:t>3</w:t>
              </w:r>
              <w:r w:rsidR="00153FD8" w:rsidRPr="009B2C5E">
                <w:rPr>
                  <w:rFonts w:ascii="Arial Narrow" w:hAnsi="Arial Narrow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2DFA9466" w14:textId="59611EF2" w:rsidR="00AB5577" w:rsidRDefault="00AB55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EA8A4" w14:textId="77777777" w:rsidR="004815A8" w:rsidRDefault="004815A8" w:rsidP="00400CA8">
      <w:pPr>
        <w:spacing w:after="0" w:line="240" w:lineRule="auto"/>
      </w:pPr>
      <w:r>
        <w:separator/>
      </w:r>
    </w:p>
  </w:footnote>
  <w:footnote w:type="continuationSeparator" w:id="0">
    <w:p w14:paraId="2F13D821" w14:textId="77777777" w:rsidR="004815A8" w:rsidRDefault="004815A8" w:rsidP="00400CA8">
      <w:pPr>
        <w:spacing w:after="0" w:line="240" w:lineRule="auto"/>
      </w:pPr>
      <w:r>
        <w:continuationSeparator/>
      </w:r>
    </w:p>
  </w:footnote>
  <w:footnote w:type="continuationNotice" w:id="1">
    <w:p w14:paraId="58BB1A3B" w14:textId="77777777" w:rsidR="004815A8" w:rsidRDefault="004815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FF61" w14:textId="5345E9A2" w:rsidR="007E1017" w:rsidRDefault="007E1017" w:rsidP="008D74E1">
    <w:pPr>
      <w:pStyle w:val="En-tt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354"/>
    <w:multiLevelType w:val="hybridMultilevel"/>
    <w:tmpl w:val="174654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47B12"/>
    <w:multiLevelType w:val="hybridMultilevel"/>
    <w:tmpl w:val="B2C4C03C"/>
    <w:lvl w:ilvl="0" w:tplc="6E0634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436D0"/>
    <w:multiLevelType w:val="hybridMultilevel"/>
    <w:tmpl w:val="F4283DFA"/>
    <w:lvl w:ilvl="0" w:tplc="05AA84F0">
      <w:start w:val="1"/>
      <w:numFmt w:val="bullet"/>
      <w:pStyle w:val="Paragraphedeliste"/>
      <w:lvlText w:val="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52E6A"/>
    <w:multiLevelType w:val="hybridMultilevel"/>
    <w:tmpl w:val="B05EA2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643FD"/>
    <w:multiLevelType w:val="hybridMultilevel"/>
    <w:tmpl w:val="E2D4692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FF6B78"/>
    <w:multiLevelType w:val="hybridMultilevel"/>
    <w:tmpl w:val="274042E4"/>
    <w:lvl w:ilvl="0" w:tplc="A4A8402E">
      <w:start w:val="1"/>
      <w:numFmt w:val="bullet"/>
      <w:suff w:val="nothing"/>
      <w:lvlText w:val=""/>
      <w:lvlJc w:val="left"/>
      <w:pPr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12ECD"/>
    <w:multiLevelType w:val="hybridMultilevel"/>
    <w:tmpl w:val="709EDB0C"/>
    <w:lvl w:ilvl="0" w:tplc="43F6B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47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F0AD6"/>
    <w:multiLevelType w:val="hybridMultilevel"/>
    <w:tmpl w:val="5F26C976"/>
    <w:lvl w:ilvl="0" w:tplc="43F6B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47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644458">
    <w:abstractNumId w:val="1"/>
  </w:num>
  <w:num w:numId="2" w16cid:durableId="1672872206">
    <w:abstractNumId w:val="5"/>
  </w:num>
  <w:num w:numId="3" w16cid:durableId="399597216">
    <w:abstractNumId w:val="2"/>
  </w:num>
  <w:num w:numId="4" w16cid:durableId="855533841">
    <w:abstractNumId w:val="4"/>
  </w:num>
  <w:num w:numId="5" w16cid:durableId="1002077850">
    <w:abstractNumId w:val="0"/>
  </w:num>
  <w:num w:numId="6" w16cid:durableId="874124792">
    <w:abstractNumId w:val="7"/>
  </w:num>
  <w:num w:numId="7" w16cid:durableId="1282303560">
    <w:abstractNumId w:val="2"/>
  </w:num>
  <w:num w:numId="8" w16cid:durableId="350113392">
    <w:abstractNumId w:val="6"/>
  </w:num>
  <w:num w:numId="9" w16cid:durableId="1833792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hpNFZwIOD2MupadALmgvn0dsat9Rx3RjQXKYKO/qw3EBFLj6a/da857fnE8+yTvtrZaM/OaqbGG0KP+YlhiVdw==" w:salt="jqIbLUQDmUEtOqgwitHk3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12"/>
    <w:rsid w:val="00002371"/>
    <w:rsid w:val="00004EAA"/>
    <w:rsid w:val="00005425"/>
    <w:rsid w:val="00006595"/>
    <w:rsid w:val="00010EED"/>
    <w:rsid w:val="000116A7"/>
    <w:rsid w:val="000161B1"/>
    <w:rsid w:val="00021CD4"/>
    <w:rsid w:val="000220C2"/>
    <w:rsid w:val="00023E8A"/>
    <w:rsid w:val="00024DCB"/>
    <w:rsid w:val="00026FB5"/>
    <w:rsid w:val="00030C7D"/>
    <w:rsid w:val="00031DDF"/>
    <w:rsid w:val="000326AB"/>
    <w:rsid w:val="00033D30"/>
    <w:rsid w:val="00036916"/>
    <w:rsid w:val="0003705B"/>
    <w:rsid w:val="00037F6F"/>
    <w:rsid w:val="00040FDB"/>
    <w:rsid w:val="000425F3"/>
    <w:rsid w:val="00043235"/>
    <w:rsid w:val="00051047"/>
    <w:rsid w:val="00051509"/>
    <w:rsid w:val="00051E6A"/>
    <w:rsid w:val="000539A3"/>
    <w:rsid w:val="000601C6"/>
    <w:rsid w:val="00061E41"/>
    <w:rsid w:val="00063B1F"/>
    <w:rsid w:val="00064A86"/>
    <w:rsid w:val="00064C78"/>
    <w:rsid w:val="00065C6C"/>
    <w:rsid w:val="000669CD"/>
    <w:rsid w:val="000708C9"/>
    <w:rsid w:val="00070A12"/>
    <w:rsid w:val="00070B9B"/>
    <w:rsid w:val="0007601F"/>
    <w:rsid w:val="00076CE8"/>
    <w:rsid w:val="000823C1"/>
    <w:rsid w:val="000834AD"/>
    <w:rsid w:val="0008571D"/>
    <w:rsid w:val="0009006A"/>
    <w:rsid w:val="0009487A"/>
    <w:rsid w:val="00096E7B"/>
    <w:rsid w:val="00097D5F"/>
    <w:rsid w:val="000A23EB"/>
    <w:rsid w:val="000B0344"/>
    <w:rsid w:val="000B0BE6"/>
    <w:rsid w:val="000B1996"/>
    <w:rsid w:val="000B2E2A"/>
    <w:rsid w:val="000B6B51"/>
    <w:rsid w:val="000B79C4"/>
    <w:rsid w:val="000B7BA0"/>
    <w:rsid w:val="000C1104"/>
    <w:rsid w:val="000C2D00"/>
    <w:rsid w:val="000C3684"/>
    <w:rsid w:val="000C3742"/>
    <w:rsid w:val="000C37E3"/>
    <w:rsid w:val="000C3A87"/>
    <w:rsid w:val="000C40FE"/>
    <w:rsid w:val="000C45A1"/>
    <w:rsid w:val="000C45FC"/>
    <w:rsid w:val="000C6315"/>
    <w:rsid w:val="000C73E9"/>
    <w:rsid w:val="000C7A3B"/>
    <w:rsid w:val="000D071D"/>
    <w:rsid w:val="000D3119"/>
    <w:rsid w:val="000D3586"/>
    <w:rsid w:val="000D7D6D"/>
    <w:rsid w:val="000E143C"/>
    <w:rsid w:val="000E419C"/>
    <w:rsid w:val="000E48DB"/>
    <w:rsid w:val="000E4CCF"/>
    <w:rsid w:val="000E59FF"/>
    <w:rsid w:val="000E7565"/>
    <w:rsid w:val="000E7D15"/>
    <w:rsid w:val="000F3064"/>
    <w:rsid w:val="000F471A"/>
    <w:rsid w:val="000F5C53"/>
    <w:rsid w:val="00101712"/>
    <w:rsid w:val="00102559"/>
    <w:rsid w:val="001027BA"/>
    <w:rsid w:val="00110DEE"/>
    <w:rsid w:val="00112C98"/>
    <w:rsid w:val="00112DE6"/>
    <w:rsid w:val="001146C9"/>
    <w:rsid w:val="001168D9"/>
    <w:rsid w:val="001173BF"/>
    <w:rsid w:val="00117741"/>
    <w:rsid w:val="00117FE8"/>
    <w:rsid w:val="0012116E"/>
    <w:rsid w:val="001233AA"/>
    <w:rsid w:val="00124B9C"/>
    <w:rsid w:val="0013096C"/>
    <w:rsid w:val="001322AB"/>
    <w:rsid w:val="00135665"/>
    <w:rsid w:val="00140971"/>
    <w:rsid w:val="00142446"/>
    <w:rsid w:val="001426C6"/>
    <w:rsid w:val="0014616F"/>
    <w:rsid w:val="00150565"/>
    <w:rsid w:val="00153084"/>
    <w:rsid w:val="00153FD8"/>
    <w:rsid w:val="0015567A"/>
    <w:rsid w:val="00155F48"/>
    <w:rsid w:val="00163AE4"/>
    <w:rsid w:val="001645E6"/>
    <w:rsid w:val="00165319"/>
    <w:rsid w:val="00166381"/>
    <w:rsid w:val="00166523"/>
    <w:rsid w:val="001725E4"/>
    <w:rsid w:val="00172CFC"/>
    <w:rsid w:val="001737A7"/>
    <w:rsid w:val="00177536"/>
    <w:rsid w:val="00181A63"/>
    <w:rsid w:val="0018217E"/>
    <w:rsid w:val="00183442"/>
    <w:rsid w:val="001846B7"/>
    <w:rsid w:val="001848C6"/>
    <w:rsid w:val="001853C3"/>
    <w:rsid w:val="0018659A"/>
    <w:rsid w:val="00187EB3"/>
    <w:rsid w:val="0019285F"/>
    <w:rsid w:val="001947B6"/>
    <w:rsid w:val="0019556E"/>
    <w:rsid w:val="001A10DB"/>
    <w:rsid w:val="001A279C"/>
    <w:rsid w:val="001A7675"/>
    <w:rsid w:val="001A7CC4"/>
    <w:rsid w:val="001B168E"/>
    <w:rsid w:val="001B1DE5"/>
    <w:rsid w:val="001B288D"/>
    <w:rsid w:val="001B4620"/>
    <w:rsid w:val="001B580D"/>
    <w:rsid w:val="001B6EE0"/>
    <w:rsid w:val="001C221D"/>
    <w:rsid w:val="001C3DA1"/>
    <w:rsid w:val="001C5035"/>
    <w:rsid w:val="001C5A96"/>
    <w:rsid w:val="001D0510"/>
    <w:rsid w:val="001D0A86"/>
    <w:rsid w:val="001D0C42"/>
    <w:rsid w:val="001D2D26"/>
    <w:rsid w:val="001D2E8A"/>
    <w:rsid w:val="001D58DD"/>
    <w:rsid w:val="001D64BF"/>
    <w:rsid w:val="001D6DD6"/>
    <w:rsid w:val="001E0E26"/>
    <w:rsid w:val="001E0F0D"/>
    <w:rsid w:val="001E1488"/>
    <w:rsid w:val="001F0D51"/>
    <w:rsid w:val="001F191B"/>
    <w:rsid w:val="00204A12"/>
    <w:rsid w:val="00206B6C"/>
    <w:rsid w:val="00207DFF"/>
    <w:rsid w:val="00211F02"/>
    <w:rsid w:val="0021225A"/>
    <w:rsid w:val="00212B87"/>
    <w:rsid w:val="00212C07"/>
    <w:rsid w:val="00213E39"/>
    <w:rsid w:val="00221FFB"/>
    <w:rsid w:val="00223552"/>
    <w:rsid w:val="002262A8"/>
    <w:rsid w:val="00226B62"/>
    <w:rsid w:val="00230CAF"/>
    <w:rsid w:val="00230D23"/>
    <w:rsid w:val="00231C08"/>
    <w:rsid w:val="00231F5E"/>
    <w:rsid w:val="002355F3"/>
    <w:rsid w:val="002364C7"/>
    <w:rsid w:val="00241E8B"/>
    <w:rsid w:val="00242679"/>
    <w:rsid w:val="00243493"/>
    <w:rsid w:val="00250A5E"/>
    <w:rsid w:val="002533F5"/>
    <w:rsid w:val="0025512D"/>
    <w:rsid w:val="00255358"/>
    <w:rsid w:val="00257112"/>
    <w:rsid w:val="00257AF4"/>
    <w:rsid w:val="0026317B"/>
    <w:rsid w:val="0026670D"/>
    <w:rsid w:val="002718DA"/>
    <w:rsid w:val="00272CB6"/>
    <w:rsid w:val="00273E48"/>
    <w:rsid w:val="00274864"/>
    <w:rsid w:val="002838AD"/>
    <w:rsid w:val="00283AF3"/>
    <w:rsid w:val="00284543"/>
    <w:rsid w:val="00286CAE"/>
    <w:rsid w:val="002915DD"/>
    <w:rsid w:val="002954F2"/>
    <w:rsid w:val="00295910"/>
    <w:rsid w:val="002960A9"/>
    <w:rsid w:val="002962BA"/>
    <w:rsid w:val="00296CB8"/>
    <w:rsid w:val="002971E7"/>
    <w:rsid w:val="00297B8A"/>
    <w:rsid w:val="002A0872"/>
    <w:rsid w:val="002A144E"/>
    <w:rsid w:val="002A6164"/>
    <w:rsid w:val="002A7515"/>
    <w:rsid w:val="002B3574"/>
    <w:rsid w:val="002B3D9B"/>
    <w:rsid w:val="002B3E4D"/>
    <w:rsid w:val="002B58C3"/>
    <w:rsid w:val="002B5F94"/>
    <w:rsid w:val="002B7692"/>
    <w:rsid w:val="002C25BE"/>
    <w:rsid w:val="002C3F2D"/>
    <w:rsid w:val="002C4C9B"/>
    <w:rsid w:val="002D09E0"/>
    <w:rsid w:val="002D6153"/>
    <w:rsid w:val="002D6F1C"/>
    <w:rsid w:val="002E621C"/>
    <w:rsid w:val="002E7334"/>
    <w:rsid w:val="002E7D01"/>
    <w:rsid w:val="002F1706"/>
    <w:rsid w:val="002F27E9"/>
    <w:rsid w:val="002F363D"/>
    <w:rsid w:val="002F3DD3"/>
    <w:rsid w:val="002F7031"/>
    <w:rsid w:val="0030517A"/>
    <w:rsid w:val="00306CB1"/>
    <w:rsid w:val="003106B5"/>
    <w:rsid w:val="003107D8"/>
    <w:rsid w:val="00311347"/>
    <w:rsid w:val="003114FC"/>
    <w:rsid w:val="003127D5"/>
    <w:rsid w:val="00315F28"/>
    <w:rsid w:val="00316651"/>
    <w:rsid w:val="00316A3E"/>
    <w:rsid w:val="00320F7D"/>
    <w:rsid w:val="00320FB7"/>
    <w:rsid w:val="00322F3F"/>
    <w:rsid w:val="00323B22"/>
    <w:rsid w:val="00323B32"/>
    <w:rsid w:val="00324A82"/>
    <w:rsid w:val="0032504E"/>
    <w:rsid w:val="00325CF1"/>
    <w:rsid w:val="003263E9"/>
    <w:rsid w:val="00327C53"/>
    <w:rsid w:val="003336B8"/>
    <w:rsid w:val="003344DC"/>
    <w:rsid w:val="00334D21"/>
    <w:rsid w:val="00336EB3"/>
    <w:rsid w:val="003425B3"/>
    <w:rsid w:val="00342781"/>
    <w:rsid w:val="003462A9"/>
    <w:rsid w:val="00350519"/>
    <w:rsid w:val="00351952"/>
    <w:rsid w:val="00355CFA"/>
    <w:rsid w:val="00355D0A"/>
    <w:rsid w:val="00357512"/>
    <w:rsid w:val="00360DD5"/>
    <w:rsid w:val="00363266"/>
    <w:rsid w:val="0036518F"/>
    <w:rsid w:val="00367243"/>
    <w:rsid w:val="00372675"/>
    <w:rsid w:val="00375228"/>
    <w:rsid w:val="00375A2D"/>
    <w:rsid w:val="00376C89"/>
    <w:rsid w:val="00376E8F"/>
    <w:rsid w:val="00376F2F"/>
    <w:rsid w:val="0038224C"/>
    <w:rsid w:val="0038232B"/>
    <w:rsid w:val="0038379A"/>
    <w:rsid w:val="003838B9"/>
    <w:rsid w:val="00390C64"/>
    <w:rsid w:val="0039296F"/>
    <w:rsid w:val="00392C8E"/>
    <w:rsid w:val="00392FA2"/>
    <w:rsid w:val="00394DA9"/>
    <w:rsid w:val="003962CC"/>
    <w:rsid w:val="00397455"/>
    <w:rsid w:val="003A3385"/>
    <w:rsid w:val="003A3484"/>
    <w:rsid w:val="003A5613"/>
    <w:rsid w:val="003B1A0C"/>
    <w:rsid w:val="003B2037"/>
    <w:rsid w:val="003B5006"/>
    <w:rsid w:val="003C1C7A"/>
    <w:rsid w:val="003C2068"/>
    <w:rsid w:val="003C2CF8"/>
    <w:rsid w:val="003C3908"/>
    <w:rsid w:val="003C7575"/>
    <w:rsid w:val="003D143E"/>
    <w:rsid w:val="003D1B31"/>
    <w:rsid w:val="003D2AD9"/>
    <w:rsid w:val="003D314C"/>
    <w:rsid w:val="003D3C36"/>
    <w:rsid w:val="003D4243"/>
    <w:rsid w:val="003D7029"/>
    <w:rsid w:val="003D746D"/>
    <w:rsid w:val="003D7BF5"/>
    <w:rsid w:val="003E1862"/>
    <w:rsid w:val="003E1CBB"/>
    <w:rsid w:val="003F03ED"/>
    <w:rsid w:val="003F0EFB"/>
    <w:rsid w:val="003F1955"/>
    <w:rsid w:val="003F1E08"/>
    <w:rsid w:val="003F32C8"/>
    <w:rsid w:val="003F6A9F"/>
    <w:rsid w:val="0040088D"/>
    <w:rsid w:val="00400BB7"/>
    <w:rsid w:val="00400CA8"/>
    <w:rsid w:val="004012FA"/>
    <w:rsid w:val="00401305"/>
    <w:rsid w:val="00402DC9"/>
    <w:rsid w:val="00405A15"/>
    <w:rsid w:val="00407BCC"/>
    <w:rsid w:val="00410EED"/>
    <w:rsid w:val="00411382"/>
    <w:rsid w:val="00415104"/>
    <w:rsid w:val="00415CA4"/>
    <w:rsid w:val="004173E8"/>
    <w:rsid w:val="00417825"/>
    <w:rsid w:val="0041784A"/>
    <w:rsid w:val="004239F6"/>
    <w:rsid w:val="004279A6"/>
    <w:rsid w:val="00432E29"/>
    <w:rsid w:val="00433EED"/>
    <w:rsid w:val="00436A44"/>
    <w:rsid w:val="00436C86"/>
    <w:rsid w:val="0044210B"/>
    <w:rsid w:val="00442D01"/>
    <w:rsid w:val="00446FB1"/>
    <w:rsid w:val="004475DF"/>
    <w:rsid w:val="00447938"/>
    <w:rsid w:val="00450905"/>
    <w:rsid w:val="00450C7B"/>
    <w:rsid w:val="00451986"/>
    <w:rsid w:val="0045754E"/>
    <w:rsid w:val="004636D0"/>
    <w:rsid w:val="00464567"/>
    <w:rsid w:val="00466BB6"/>
    <w:rsid w:val="00466F36"/>
    <w:rsid w:val="00473B0C"/>
    <w:rsid w:val="00473D86"/>
    <w:rsid w:val="00473F61"/>
    <w:rsid w:val="00474265"/>
    <w:rsid w:val="004762B5"/>
    <w:rsid w:val="00480814"/>
    <w:rsid w:val="00481210"/>
    <w:rsid w:val="004815A8"/>
    <w:rsid w:val="004853CE"/>
    <w:rsid w:val="00486863"/>
    <w:rsid w:val="00487553"/>
    <w:rsid w:val="0049056A"/>
    <w:rsid w:val="004A074A"/>
    <w:rsid w:val="004A4219"/>
    <w:rsid w:val="004A6B1B"/>
    <w:rsid w:val="004B17CD"/>
    <w:rsid w:val="004B256E"/>
    <w:rsid w:val="004B3588"/>
    <w:rsid w:val="004B42FD"/>
    <w:rsid w:val="004B588A"/>
    <w:rsid w:val="004B5AB1"/>
    <w:rsid w:val="004B703F"/>
    <w:rsid w:val="004B73BE"/>
    <w:rsid w:val="004C09DB"/>
    <w:rsid w:val="004C0DF2"/>
    <w:rsid w:val="004C1DA7"/>
    <w:rsid w:val="004C30A7"/>
    <w:rsid w:val="004C538F"/>
    <w:rsid w:val="004C6048"/>
    <w:rsid w:val="004D0807"/>
    <w:rsid w:val="004D2F34"/>
    <w:rsid w:val="004D6C4A"/>
    <w:rsid w:val="004D6D03"/>
    <w:rsid w:val="004E1AA3"/>
    <w:rsid w:val="004E1B61"/>
    <w:rsid w:val="004E3A42"/>
    <w:rsid w:val="004E4825"/>
    <w:rsid w:val="004E643E"/>
    <w:rsid w:val="004F23E7"/>
    <w:rsid w:val="004F65AE"/>
    <w:rsid w:val="004F784F"/>
    <w:rsid w:val="00501971"/>
    <w:rsid w:val="00502B9D"/>
    <w:rsid w:val="00503437"/>
    <w:rsid w:val="005062D6"/>
    <w:rsid w:val="00506731"/>
    <w:rsid w:val="00511B8C"/>
    <w:rsid w:val="00515FBD"/>
    <w:rsid w:val="0052071B"/>
    <w:rsid w:val="00523478"/>
    <w:rsid w:val="005243F9"/>
    <w:rsid w:val="005301A4"/>
    <w:rsid w:val="005331B9"/>
    <w:rsid w:val="00534D34"/>
    <w:rsid w:val="00536C56"/>
    <w:rsid w:val="00537623"/>
    <w:rsid w:val="005402D1"/>
    <w:rsid w:val="00544C6D"/>
    <w:rsid w:val="00553161"/>
    <w:rsid w:val="00553527"/>
    <w:rsid w:val="00561412"/>
    <w:rsid w:val="005615CC"/>
    <w:rsid w:val="00561AD9"/>
    <w:rsid w:val="005650D0"/>
    <w:rsid w:val="00565D36"/>
    <w:rsid w:val="005703CA"/>
    <w:rsid w:val="005720A5"/>
    <w:rsid w:val="00572B38"/>
    <w:rsid w:val="005737C6"/>
    <w:rsid w:val="00574E82"/>
    <w:rsid w:val="00575AB6"/>
    <w:rsid w:val="00581CD1"/>
    <w:rsid w:val="0058227A"/>
    <w:rsid w:val="005864D6"/>
    <w:rsid w:val="00587A01"/>
    <w:rsid w:val="00587A4E"/>
    <w:rsid w:val="00587FA3"/>
    <w:rsid w:val="00590108"/>
    <w:rsid w:val="00591381"/>
    <w:rsid w:val="005913DF"/>
    <w:rsid w:val="00592678"/>
    <w:rsid w:val="00594A25"/>
    <w:rsid w:val="00595D01"/>
    <w:rsid w:val="005A176B"/>
    <w:rsid w:val="005A459D"/>
    <w:rsid w:val="005A4929"/>
    <w:rsid w:val="005A7C92"/>
    <w:rsid w:val="005B101C"/>
    <w:rsid w:val="005B1E35"/>
    <w:rsid w:val="005B2372"/>
    <w:rsid w:val="005B24B6"/>
    <w:rsid w:val="005B2F28"/>
    <w:rsid w:val="005B318D"/>
    <w:rsid w:val="005B3A21"/>
    <w:rsid w:val="005B5E2C"/>
    <w:rsid w:val="005B7C0C"/>
    <w:rsid w:val="005B7D78"/>
    <w:rsid w:val="005C54A7"/>
    <w:rsid w:val="005C5C0B"/>
    <w:rsid w:val="005D1C44"/>
    <w:rsid w:val="005D2709"/>
    <w:rsid w:val="005D5960"/>
    <w:rsid w:val="005D5A34"/>
    <w:rsid w:val="005D6ABC"/>
    <w:rsid w:val="005E1D43"/>
    <w:rsid w:val="005E3990"/>
    <w:rsid w:val="005E5B37"/>
    <w:rsid w:val="005F1E14"/>
    <w:rsid w:val="005F36DE"/>
    <w:rsid w:val="005F3BBE"/>
    <w:rsid w:val="005F4581"/>
    <w:rsid w:val="005F4A55"/>
    <w:rsid w:val="005F5AC6"/>
    <w:rsid w:val="005F5F73"/>
    <w:rsid w:val="005F6E40"/>
    <w:rsid w:val="006007D5"/>
    <w:rsid w:val="0060103B"/>
    <w:rsid w:val="00602E11"/>
    <w:rsid w:val="006038B7"/>
    <w:rsid w:val="006038E6"/>
    <w:rsid w:val="00604933"/>
    <w:rsid w:val="006076AA"/>
    <w:rsid w:val="00610764"/>
    <w:rsid w:val="00612833"/>
    <w:rsid w:val="00613880"/>
    <w:rsid w:val="006138CA"/>
    <w:rsid w:val="006144FE"/>
    <w:rsid w:val="00617151"/>
    <w:rsid w:val="00620686"/>
    <w:rsid w:val="00620D85"/>
    <w:rsid w:val="006227F3"/>
    <w:rsid w:val="006269C8"/>
    <w:rsid w:val="0062722F"/>
    <w:rsid w:val="006305D9"/>
    <w:rsid w:val="00630C11"/>
    <w:rsid w:val="00631662"/>
    <w:rsid w:val="00632E44"/>
    <w:rsid w:val="00635A2F"/>
    <w:rsid w:val="006369E8"/>
    <w:rsid w:val="00640C95"/>
    <w:rsid w:val="00641A3C"/>
    <w:rsid w:val="00646634"/>
    <w:rsid w:val="006478F1"/>
    <w:rsid w:val="00650F2F"/>
    <w:rsid w:val="00651464"/>
    <w:rsid w:val="006516CB"/>
    <w:rsid w:val="006532DF"/>
    <w:rsid w:val="0065361F"/>
    <w:rsid w:val="006627F1"/>
    <w:rsid w:val="00664843"/>
    <w:rsid w:val="006650FE"/>
    <w:rsid w:val="0066611F"/>
    <w:rsid w:val="0066741D"/>
    <w:rsid w:val="00670145"/>
    <w:rsid w:val="006705A9"/>
    <w:rsid w:val="00670665"/>
    <w:rsid w:val="006708C8"/>
    <w:rsid w:val="00671195"/>
    <w:rsid w:val="0067172E"/>
    <w:rsid w:val="00673598"/>
    <w:rsid w:val="006772BD"/>
    <w:rsid w:val="00680CF6"/>
    <w:rsid w:val="006810C4"/>
    <w:rsid w:val="006810E0"/>
    <w:rsid w:val="00682B30"/>
    <w:rsid w:val="00682E8E"/>
    <w:rsid w:val="00683955"/>
    <w:rsid w:val="00685A22"/>
    <w:rsid w:val="006900EE"/>
    <w:rsid w:val="00697E88"/>
    <w:rsid w:val="006A10C8"/>
    <w:rsid w:val="006A4037"/>
    <w:rsid w:val="006A40F2"/>
    <w:rsid w:val="006B01CB"/>
    <w:rsid w:val="006B01FC"/>
    <w:rsid w:val="006B0E74"/>
    <w:rsid w:val="006B296A"/>
    <w:rsid w:val="006B3534"/>
    <w:rsid w:val="006B50C8"/>
    <w:rsid w:val="006B546C"/>
    <w:rsid w:val="006B5A34"/>
    <w:rsid w:val="006C0CCC"/>
    <w:rsid w:val="006C174C"/>
    <w:rsid w:val="006C4C44"/>
    <w:rsid w:val="006C5C9B"/>
    <w:rsid w:val="006C7223"/>
    <w:rsid w:val="006C7932"/>
    <w:rsid w:val="006D40CC"/>
    <w:rsid w:val="006D4390"/>
    <w:rsid w:val="006D4884"/>
    <w:rsid w:val="006D526A"/>
    <w:rsid w:val="006D6E35"/>
    <w:rsid w:val="006E2878"/>
    <w:rsid w:val="006E2CB1"/>
    <w:rsid w:val="006E6E78"/>
    <w:rsid w:val="006F09CE"/>
    <w:rsid w:val="006F2FFA"/>
    <w:rsid w:val="006F333F"/>
    <w:rsid w:val="006F443B"/>
    <w:rsid w:val="006F459F"/>
    <w:rsid w:val="006F5568"/>
    <w:rsid w:val="006F596F"/>
    <w:rsid w:val="006F5F2A"/>
    <w:rsid w:val="007009F1"/>
    <w:rsid w:val="00701685"/>
    <w:rsid w:val="00703422"/>
    <w:rsid w:val="00703F86"/>
    <w:rsid w:val="007041A4"/>
    <w:rsid w:val="007043B3"/>
    <w:rsid w:val="0070589F"/>
    <w:rsid w:val="00710C03"/>
    <w:rsid w:val="00713560"/>
    <w:rsid w:val="00713FBB"/>
    <w:rsid w:val="00715262"/>
    <w:rsid w:val="00716722"/>
    <w:rsid w:val="0071677E"/>
    <w:rsid w:val="00716F02"/>
    <w:rsid w:val="00716F4F"/>
    <w:rsid w:val="007205A6"/>
    <w:rsid w:val="007224F1"/>
    <w:rsid w:val="00723FF0"/>
    <w:rsid w:val="00725A95"/>
    <w:rsid w:val="007277C3"/>
    <w:rsid w:val="00732FD6"/>
    <w:rsid w:val="00733779"/>
    <w:rsid w:val="007347B2"/>
    <w:rsid w:val="007414BD"/>
    <w:rsid w:val="00745A90"/>
    <w:rsid w:val="00747800"/>
    <w:rsid w:val="00750F65"/>
    <w:rsid w:val="00756089"/>
    <w:rsid w:val="007574AD"/>
    <w:rsid w:val="007614A5"/>
    <w:rsid w:val="007637F2"/>
    <w:rsid w:val="007659D3"/>
    <w:rsid w:val="007709BD"/>
    <w:rsid w:val="00770F7D"/>
    <w:rsid w:val="00772EEF"/>
    <w:rsid w:val="0077603D"/>
    <w:rsid w:val="00776E48"/>
    <w:rsid w:val="00781726"/>
    <w:rsid w:val="00782404"/>
    <w:rsid w:val="00782AFB"/>
    <w:rsid w:val="00784D88"/>
    <w:rsid w:val="00785EF1"/>
    <w:rsid w:val="007864DA"/>
    <w:rsid w:val="00787D24"/>
    <w:rsid w:val="0079568F"/>
    <w:rsid w:val="0079580C"/>
    <w:rsid w:val="00797A5C"/>
    <w:rsid w:val="007A347E"/>
    <w:rsid w:val="007A36A0"/>
    <w:rsid w:val="007A3EF7"/>
    <w:rsid w:val="007A5748"/>
    <w:rsid w:val="007A6E5A"/>
    <w:rsid w:val="007A7885"/>
    <w:rsid w:val="007B06BA"/>
    <w:rsid w:val="007B1672"/>
    <w:rsid w:val="007B4798"/>
    <w:rsid w:val="007B502F"/>
    <w:rsid w:val="007B54D7"/>
    <w:rsid w:val="007B5AA8"/>
    <w:rsid w:val="007B6922"/>
    <w:rsid w:val="007B74B4"/>
    <w:rsid w:val="007C0591"/>
    <w:rsid w:val="007C2278"/>
    <w:rsid w:val="007C2629"/>
    <w:rsid w:val="007C2DC5"/>
    <w:rsid w:val="007C3BD8"/>
    <w:rsid w:val="007D0F1E"/>
    <w:rsid w:val="007D1779"/>
    <w:rsid w:val="007D2962"/>
    <w:rsid w:val="007D3066"/>
    <w:rsid w:val="007D368E"/>
    <w:rsid w:val="007D3B5A"/>
    <w:rsid w:val="007D5746"/>
    <w:rsid w:val="007D6C38"/>
    <w:rsid w:val="007D7F2B"/>
    <w:rsid w:val="007E1017"/>
    <w:rsid w:val="007E19C1"/>
    <w:rsid w:val="007E24B8"/>
    <w:rsid w:val="007E31F2"/>
    <w:rsid w:val="007E34B7"/>
    <w:rsid w:val="007E42D7"/>
    <w:rsid w:val="007E47EC"/>
    <w:rsid w:val="007F12A4"/>
    <w:rsid w:val="007F130E"/>
    <w:rsid w:val="007F146F"/>
    <w:rsid w:val="007F19A7"/>
    <w:rsid w:val="007F47AB"/>
    <w:rsid w:val="007F572F"/>
    <w:rsid w:val="007F69D7"/>
    <w:rsid w:val="00800BE7"/>
    <w:rsid w:val="00802BE3"/>
    <w:rsid w:val="008033B8"/>
    <w:rsid w:val="00803E2B"/>
    <w:rsid w:val="00803F96"/>
    <w:rsid w:val="00806933"/>
    <w:rsid w:val="00807719"/>
    <w:rsid w:val="008106F7"/>
    <w:rsid w:val="00812DBD"/>
    <w:rsid w:val="00813212"/>
    <w:rsid w:val="00813934"/>
    <w:rsid w:val="008143B9"/>
    <w:rsid w:val="0081614E"/>
    <w:rsid w:val="008214CE"/>
    <w:rsid w:val="00823B46"/>
    <w:rsid w:val="008255C5"/>
    <w:rsid w:val="00826310"/>
    <w:rsid w:val="0082794E"/>
    <w:rsid w:val="00831A23"/>
    <w:rsid w:val="008335C0"/>
    <w:rsid w:val="00833655"/>
    <w:rsid w:val="00833D44"/>
    <w:rsid w:val="00835AA4"/>
    <w:rsid w:val="00836B52"/>
    <w:rsid w:val="008379A0"/>
    <w:rsid w:val="00844815"/>
    <w:rsid w:val="00844B6B"/>
    <w:rsid w:val="0084645C"/>
    <w:rsid w:val="00851A69"/>
    <w:rsid w:val="00856CD3"/>
    <w:rsid w:val="00857E00"/>
    <w:rsid w:val="008615D0"/>
    <w:rsid w:val="00862869"/>
    <w:rsid w:val="00862E99"/>
    <w:rsid w:val="0086434B"/>
    <w:rsid w:val="0086746C"/>
    <w:rsid w:val="00867953"/>
    <w:rsid w:val="0087004B"/>
    <w:rsid w:val="008702BB"/>
    <w:rsid w:val="008711C7"/>
    <w:rsid w:val="00871759"/>
    <w:rsid w:val="0087234B"/>
    <w:rsid w:val="0087340B"/>
    <w:rsid w:val="00875D88"/>
    <w:rsid w:val="0088372D"/>
    <w:rsid w:val="00885F46"/>
    <w:rsid w:val="00887FBC"/>
    <w:rsid w:val="008900A7"/>
    <w:rsid w:val="00890C99"/>
    <w:rsid w:val="008947C0"/>
    <w:rsid w:val="008954CD"/>
    <w:rsid w:val="00897955"/>
    <w:rsid w:val="008A04B5"/>
    <w:rsid w:val="008A18BF"/>
    <w:rsid w:val="008A213E"/>
    <w:rsid w:val="008A46AE"/>
    <w:rsid w:val="008A4DC3"/>
    <w:rsid w:val="008A4E1E"/>
    <w:rsid w:val="008A601B"/>
    <w:rsid w:val="008A78FF"/>
    <w:rsid w:val="008A7D69"/>
    <w:rsid w:val="008B0151"/>
    <w:rsid w:val="008B2A37"/>
    <w:rsid w:val="008C0276"/>
    <w:rsid w:val="008C4A11"/>
    <w:rsid w:val="008C5F8D"/>
    <w:rsid w:val="008C64AA"/>
    <w:rsid w:val="008C6635"/>
    <w:rsid w:val="008C7480"/>
    <w:rsid w:val="008C76A5"/>
    <w:rsid w:val="008C7D5D"/>
    <w:rsid w:val="008D0C67"/>
    <w:rsid w:val="008D0EDC"/>
    <w:rsid w:val="008D30B5"/>
    <w:rsid w:val="008D3C4F"/>
    <w:rsid w:val="008D6A1A"/>
    <w:rsid w:val="008D74E1"/>
    <w:rsid w:val="008E047F"/>
    <w:rsid w:val="008E0698"/>
    <w:rsid w:val="008E20B7"/>
    <w:rsid w:val="008E5999"/>
    <w:rsid w:val="008E652E"/>
    <w:rsid w:val="008E6C1E"/>
    <w:rsid w:val="008F1E2D"/>
    <w:rsid w:val="008F454C"/>
    <w:rsid w:val="008F4D21"/>
    <w:rsid w:val="008F6B61"/>
    <w:rsid w:val="00900F21"/>
    <w:rsid w:val="00903C33"/>
    <w:rsid w:val="00903DC4"/>
    <w:rsid w:val="00905883"/>
    <w:rsid w:val="00910368"/>
    <w:rsid w:val="009114F0"/>
    <w:rsid w:val="00911AB5"/>
    <w:rsid w:val="0091240A"/>
    <w:rsid w:val="00912B84"/>
    <w:rsid w:val="00912C5F"/>
    <w:rsid w:val="00916565"/>
    <w:rsid w:val="00917097"/>
    <w:rsid w:val="00917B37"/>
    <w:rsid w:val="009208C2"/>
    <w:rsid w:val="00924A99"/>
    <w:rsid w:val="009266A1"/>
    <w:rsid w:val="009333B8"/>
    <w:rsid w:val="00933B8D"/>
    <w:rsid w:val="00934688"/>
    <w:rsid w:val="00936354"/>
    <w:rsid w:val="00941671"/>
    <w:rsid w:val="009417B1"/>
    <w:rsid w:val="009440E7"/>
    <w:rsid w:val="009456C3"/>
    <w:rsid w:val="0094668E"/>
    <w:rsid w:val="00946748"/>
    <w:rsid w:val="00946E76"/>
    <w:rsid w:val="00952E01"/>
    <w:rsid w:val="00954B3A"/>
    <w:rsid w:val="009551F5"/>
    <w:rsid w:val="009552E2"/>
    <w:rsid w:val="009601CB"/>
    <w:rsid w:val="0096055A"/>
    <w:rsid w:val="00960847"/>
    <w:rsid w:val="00960D5C"/>
    <w:rsid w:val="00961A2F"/>
    <w:rsid w:val="0096253A"/>
    <w:rsid w:val="00964E00"/>
    <w:rsid w:val="009666C2"/>
    <w:rsid w:val="00977C16"/>
    <w:rsid w:val="00977DF8"/>
    <w:rsid w:val="00984705"/>
    <w:rsid w:val="00984DA3"/>
    <w:rsid w:val="00984F23"/>
    <w:rsid w:val="0098537D"/>
    <w:rsid w:val="00986D7B"/>
    <w:rsid w:val="00994DD4"/>
    <w:rsid w:val="009957BB"/>
    <w:rsid w:val="009962E8"/>
    <w:rsid w:val="00996839"/>
    <w:rsid w:val="00997165"/>
    <w:rsid w:val="0099721D"/>
    <w:rsid w:val="009A086E"/>
    <w:rsid w:val="009A3E09"/>
    <w:rsid w:val="009B1F33"/>
    <w:rsid w:val="009B2C5E"/>
    <w:rsid w:val="009B3A0E"/>
    <w:rsid w:val="009B48D5"/>
    <w:rsid w:val="009B56AF"/>
    <w:rsid w:val="009B5FFE"/>
    <w:rsid w:val="009B63B5"/>
    <w:rsid w:val="009B6CF4"/>
    <w:rsid w:val="009B7C9B"/>
    <w:rsid w:val="009C08D6"/>
    <w:rsid w:val="009C0CEC"/>
    <w:rsid w:val="009C374D"/>
    <w:rsid w:val="009C3D4F"/>
    <w:rsid w:val="009C54FD"/>
    <w:rsid w:val="009C5584"/>
    <w:rsid w:val="009C6071"/>
    <w:rsid w:val="009C7995"/>
    <w:rsid w:val="009D02EE"/>
    <w:rsid w:val="009D063C"/>
    <w:rsid w:val="009D2886"/>
    <w:rsid w:val="009D4479"/>
    <w:rsid w:val="009D46D3"/>
    <w:rsid w:val="009D5B5E"/>
    <w:rsid w:val="009E355C"/>
    <w:rsid w:val="009E5E10"/>
    <w:rsid w:val="009E62A9"/>
    <w:rsid w:val="009F162D"/>
    <w:rsid w:val="009F183A"/>
    <w:rsid w:val="009F1958"/>
    <w:rsid w:val="009F3F5D"/>
    <w:rsid w:val="009F40AF"/>
    <w:rsid w:val="009F7343"/>
    <w:rsid w:val="00A00955"/>
    <w:rsid w:val="00A009BA"/>
    <w:rsid w:val="00A06A52"/>
    <w:rsid w:val="00A06F24"/>
    <w:rsid w:val="00A10ED0"/>
    <w:rsid w:val="00A11CDA"/>
    <w:rsid w:val="00A132A2"/>
    <w:rsid w:val="00A13754"/>
    <w:rsid w:val="00A142AC"/>
    <w:rsid w:val="00A14414"/>
    <w:rsid w:val="00A21B36"/>
    <w:rsid w:val="00A221C6"/>
    <w:rsid w:val="00A2260D"/>
    <w:rsid w:val="00A22D76"/>
    <w:rsid w:val="00A22E3F"/>
    <w:rsid w:val="00A2381B"/>
    <w:rsid w:val="00A25CEC"/>
    <w:rsid w:val="00A261C4"/>
    <w:rsid w:val="00A26626"/>
    <w:rsid w:val="00A270B1"/>
    <w:rsid w:val="00A33427"/>
    <w:rsid w:val="00A334AB"/>
    <w:rsid w:val="00A36359"/>
    <w:rsid w:val="00A40425"/>
    <w:rsid w:val="00A42396"/>
    <w:rsid w:val="00A43AAE"/>
    <w:rsid w:val="00A448B1"/>
    <w:rsid w:val="00A44DA1"/>
    <w:rsid w:val="00A459C0"/>
    <w:rsid w:val="00A45B61"/>
    <w:rsid w:val="00A52418"/>
    <w:rsid w:val="00A529D8"/>
    <w:rsid w:val="00A562C1"/>
    <w:rsid w:val="00A563B3"/>
    <w:rsid w:val="00A56F41"/>
    <w:rsid w:val="00A60BB3"/>
    <w:rsid w:val="00A63DA2"/>
    <w:rsid w:val="00A6493D"/>
    <w:rsid w:val="00A64943"/>
    <w:rsid w:val="00A65E49"/>
    <w:rsid w:val="00A70A40"/>
    <w:rsid w:val="00A75062"/>
    <w:rsid w:val="00A75742"/>
    <w:rsid w:val="00A75B84"/>
    <w:rsid w:val="00A7733A"/>
    <w:rsid w:val="00A828C7"/>
    <w:rsid w:val="00A8436F"/>
    <w:rsid w:val="00A85954"/>
    <w:rsid w:val="00A87D91"/>
    <w:rsid w:val="00A9168A"/>
    <w:rsid w:val="00A94F8F"/>
    <w:rsid w:val="00A9691F"/>
    <w:rsid w:val="00AA1A02"/>
    <w:rsid w:val="00AA29A1"/>
    <w:rsid w:val="00AA31EE"/>
    <w:rsid w:val="00AA70F9"/>
    <w:rsid w:val="00AB0135"/>
    <w:rsid w:val="00AB112C"/>
    <w:rsid w:val="00AB2DF1"/>
    <w:rsid w:val="00AB3C58"/>
    <w:rsid w:val="00AB5577"/>
    <w:rsid w:val="00AC2E38"/>
    <w:rsid w:val="00AC46A9"/>
    <w:rsid w:val="00AC572F"/>
    <w:rsid w:val="00AC5A10"/>
    <w:rsid w:val="00AC62BE"/>
    <w:rsid w:val="00AC70DC"/>
    <w:rsid w:val="00AD2296"/>
    <w:rsid w:val="00AD3A3A"/>
    <w:rsid w:val="00AD5B9C"/>
    <w:rsid w:val="00AD65E0"/>
    <w:rsid w:val="00AE4497"/>
    <w:rsid w:val="00AE5F8D"/>
    <w:rsid w:val="00AF16C2"/>
    <w:rsid w:val="00AF5E81"/>
    <w:rsid w:val="00AF68CF"/>
    <w:rsid w:val="00B0056A"/>
    <w:rsid w:val="00B01057"/>
    <w:rsid w:val="00B012B4"/>
    <w:rsid w:val="00B0137E"/>
    <w:rsid w:val="00B02798"/>
    <w:rsid w:val="00B0384B"/>
    <w:rsid w:val="00B07276"/>
    <w:rsid w:val="00B07366"/>
    <w:rsid w:val="00B11B95"/>
    <w:rsid w:val="00B13237"/>
    <w:rsid w:val="00B20935"/>
    <w:rsid w:val="00B22BBF"/>
    <w:rsid w:val="00B23BCF"/>
    <w:rsid w:val="00B23D34"/>
    <w:rsid w:val="00B30E98"/>
    <w:rsid w:val="00B31F87"/>
    <w:rsid w:val="00B33F6A"/>
    <w:rsid w:val="00B34A58"/>
    <w:rsid w:val="00B34C58"/>
    <w:rsid w:val="00B35371"/>
    <w:rsid w:val="00B41F67"/>
    <w:rsid w:val="00B42C83"/>
    <w:rsid w:val="00B43A74"/>
    <w:rsid w:val="00B47596"/>
    <w:rsid w:val="00B50C29"/>
    <w:rsid w:val="00B513BE"/>
    <w:rsid w:val="00B51980"/>
    <w:rsid w:val="00B5350C"/>
    <w:rsid w:val="00B54449"/>
    <w:rsid w:val="00B569EC"/>
    <w:rsid w:val="00B60920"/>
    <w:rsid w:val="00B61691"/>
    <w:rsid w:val="00B62FAB"/>
    <w:rsid w:val="00B64A62"/>
    <w:rsid w:val="00B65148"/>
    <w:rsid w:val="00B65520"/>
    <w:rsid w:val="00B67819"/>
    <w:rsid w:val="00B70B54"/>
    <w:rsid w:val="00B71AA1"/>
    <w:rsid w:val="00B71F12"/>
    <w:rsid w:val="00B7364C"/>
    <w:rsid w:val="00B754FF"/>
    <w:rsid w:val="00B807D3"/>
    <w:rsid w:val="00B812C8"/>
    <w:rsid w:val="00B81937"/>
    <w:rsid w:val="00B83043"/>
    <w:rsid w:val="00B86D4F"/>
    <w:rsid w:val="00B8755C"/>
    <w:rsid w:val="00B934BA"/>
    <w:rsid w:val="00B93A87"/>
    <w:rsid w:val="00B93E13"/>
    <w:rsid w:val="00B93FA6"/>
    <w:rsid w:val="00B9462E"/>
    <w:rsid w:val="00B9463B"/>
    <w:rsid w:val="00B976F9"/>
    <w:rsid w:val="00B97DE9"/>
    <w:rsid w:val="00BA0B8C"/>
    <w:rsid w:val="00BA4A35"/>
    <w:rsid w:val="00BA66DD"/>
    <w:rsid w:val="00BB250D"/>
    <w:rsid w:val="00BB2A99"/>
    <w:rsid w:val="00BB3375"/>
    <w:rsid w:val="00BB4507"/>
    <w:rsid w:val="00BB7661"/>
    <w:rsid w:val="00BC1CA1"/>
    <w:rsid w:val="00BC3186"/>
    <w:rsid w:val="00BC5100"/>
    <w:rsid w:val="00BC6993"/>
    <w:rsid w:val="00BC7781"/>
    <w:rsid w:val="00BD140A"/>
    <w:rsid w:val="00BD462F"/>
    <w:rsid w:val="00BD5803"/>
    <w:rsid w:val="00BD6EFC"/>
    <w:rsid w:val="00BD75DB"/>
    <w:rsid w:val="00BD7F7A"/>
    <w:rsid w:val="00BE438F"/>
    <w:rsid w:val="00BE5FD8"/>
    <w:rsid w:val="00BF310E"/>
    <w:rsid w:val="00BF4025"/>
    <w:rsid w:val="00BF4CA3"/>
    <w:rsid w:val="00BF5471"/>
    <w:rsid w:val="00BF6035"/>
    <w:rsid w:val="00C02DB0"/>
    <w:rsid w:val="00C0325E"/>
    <w:rsid w:val="00C04A19"/>
    <w:rsid w:val="00C10A6B"/>
    <w:rsid w:val="00C12DD5"/>
    <w:rsid w:val="00C13A55"/>
    <w:rsid w:val="00C13AFD"/>
    <w:rsid w:val="00C142B4"/>
    <w:rsid w:val="00C147A7"/>
    <w:rsid w:val="00C149A8"/>
    <w:rsid w:val="00C14AC2"/>
    <w:rsid w:val="00C16CF7"/>
    <w:rsid w:val="00C17F5F"/>
    <w:rsid w:val="00C20DF7"/>
    <w:rsid w:val="00C22F54"/>
    <w:rsid w:val="00C24ABA"/>
    <w:rsid w:val="00C25719"/>
    <w:rsid w:val="00C269D4"/>
    <w:rsid w:val="00C26B97"/>
    <w:rsid w:val="00C27CEF"/>
    <w:rsid w:val="00C30F9D"/>
    <w:rsid w:val="00C34EAD"/>
    <w:rsid w:val="00C35E3E"/>
    <w:rsid w:val="00C35FA2"/>
    <w:rsid w:val="00C366A6"/>
    <w:rsid w:val="00C367B3"/>
    <w:rsid w:val="00C36D74"/>
    <w:rsid w:val="00C37440"/>
    <w:rsid w:val="00C40CF2"/>
    <w:rsid w:val="00C42E6E"/>
    <w:rsid w:val="00C51048"/>
    <w:rsid w:val="00C5660F"/>
    <w:rsid w:val="00C57D51"/>
    <w:rsid w:val="00C65106"/>
    <w:rsid w:val="00C6518A"/>
    <w:rsid w:val="00C744BB"/>
    <w:rsid w:val="00C74745"/>
    <w:rsid w:val="00C74842"/>
    <w:rsid w:val="00C75451"/>
    <w:rsid w:val="00C76BE7"/>
    <w:rsid w:val="00C77DFB"/>
    <w:rsid w:val="00C80CFA"/>
    <w:rsid w:val="00C83FB5"/>
    <w:rsid w:val="00C84F37"/>
    <w:rsid w:val="00C8755B"/>
    <w:rsid w:val="00C9238A"/>
    <w:rsid w:val="00C935C2"/>
    <w:rsid w:val="00C938FF"/>
    <w:rsid w:val="00C9685E"/>
    <w:rsid w:val="00CA00CC"/>
    <w:rsid w:val="00CA0BD2"/>
    <w:rsid w:val="00CA27E0"/>
    <w:rsid w:val="00CA4890"/>
    <w:rsid w:val="00CB3192"/>
    <w:rsid w:val="00CB3290"/>
    <w:rsid w:val="00CB520A"/>
    <w:rsid w:val="00CB75AE"/>
    <w:rsid w:val="00CB7D8A"/>
    <w:rsid w:val="00CC06B7"/>
    <w:rsid w:val="00CC184F"/>
    <w:rsid w:val="00CC2635"/>
    <w:rsid w:val="00CC4422"/>
    <w:rsid w:val="00CC4697"/>
    <w:rsid w:val="00CC491D"/>
    <w:rsid w:val="00CC69F1"/>
    <w:rsid w:val="00CD1D19"/>
    <w:rsid w:val="00CD3B39"/>
    <w:rsid w:val="00CD46C6"/>
    <w:rsid w:val="00CD5C0D"/>
    <w:rsid w:val="00CD7102"/>
    <w:rsid w:val="00CE169A"/>
    <w:rsid w:val="00CE75F4"/>
    <w:rsid w:val="00CF0843"/>
    <w:rsid w:val="00CF1C0D"/>
    <w:rsid w:val="00CF29AB"/>
    <w:rsid w:val="00CF5E6C"/>
    <w:rsid w:val="00D056B9"/>
    <w:rsid w:val="00D059B4"/>
    <w:rsid w:val="00D063CE"/>
    <w:rsid w:val="00D117FF"/>
    <w:rsid w:val="00D11FD9"/>
    <w:rsid w:val="00D129BA"/>
    <w:rsid w:val="00D14531"/>
    <w:rsid w:val="00D14956"/>
    <w:rsid w:val="00D15A16"/>
    <w:rsid w:val="00D17F05"/>
    <w:rsid w:val="00D20A31"/>
    <w:rsid w:val="00D23AC6"/>
    <w:rsid w:val="00D2437C"/>
    <w:rsid w:val="00D26315"/>
    <w:rsid w:val="00D277DC"/>
    <w:rsid w:val="00D279F8"/>
    <w:rsid w:val="00D31044"/>
    <w:rsid w:val="00D31707"/>
    <w:rsid w:val="00D31DE3"/>
    <w:rsid w:val="00D36575"/>
    <w:rsid w:val="00D3777B"/>
    <w:rsid w:val="00D412DA"/>
    <w:rsid w:val="00D4138C"/>
    <w:rsid w:val="00D41A61"/>
    <w:rsid w:val="00D4787B"/>
    <w:rsid w:val="00D47B2E"/>
    <w:rsid w:val="00D47EF0"/>
    <w:rsid w:val="00D5136A"/>
    <w:rsid w:val="00D52619"/>
    <w:rsid w:val="00D52D49"/>
    <w:rsid w:val="00D53DD5"/>
    <w:rsid w:val="00D54A17"/>
    <w:rsid w:val="00D559C0"/>
    <w:rsid w:val="00D60917"/>
    <w:rsid w:val="00D60CD7"/>
    <w:rsid w:val="00D615AB"/>
    <w:rsid w:val="00D61E82"/>
    <w:rsid w:val="00D62563"/>
    <w:rsid w:val="00D6328D"/>
    <w:rsid w:val="00D63556"/>
    <w:rsid w:val="00D63FC5"/>
    <w:rsid w:val="00D65A4D"/>
    <w:rsid w:val="00D660FC"/>
    <w:rsid w:val="00D669AB"/>
    <w:rsid w:val="00D6795B"/>
    <w:rsid w:val="00D760BE"/>
    <w:rsid w:val="00D76579"/>
    <w:rsid w:val="00D81CFE"/>
    <w:rsid w:val="00D82C81"/>
    <w:rsid w:val="00D86AD3"/>
    <w:rsid w:val="00D86DC8"/>
    <w:rsid w:val="00D87BCD"/>
    <w:rsid w:val="00D90A6E"/>
    <w:rsid w:val="00D92B10"/>
    <w:rsid w:val="00D9473F"/>
    <w:rsid w:val="00D94783"/>
    <w:rsid w:val="00D95DF9"/>
    <w:rsid w:val="00D96E1C"/>
    <w:rsid w:val="00D97FF1"/>
    <w:rsid w:val="00DA0573"/>
    <w:rsid w:val="00DA1941"/>
    <w:rsid w:val="00DA2B29"/>
    <w:rsid w:val="00DB3D24"/>
    <w:rsid w:val="00DB465E"/>
    <w:rsid w:val="00DB575F"/>
    <w:rsid w:val="00DB585B"/>
    <w:rsid w:val="00DB6EF3"/>
    <w:rsid w:val="00DC14CD"/>
    <w:rsid w:val="00DC1786"/>
    <w:rsid w:val="00DC203B"/>
    <w:rsid w:val="00DC3FC6"/>
    <w:rsid w:val="00DC6096"/>
    <w:rsid w:val="00DC789F"/>
    <w:rsid w:val="00DD0CDF"/>
    <w:rsid w:val="00DD45E1"/>
    <w:rsid w:val="00DD4834"/>
    <w:rsid w:val="00DD4BFE"/>
    <w:rsid w:val="00DD7A0E"/>
    <w:rsid w:val="00DE00E6"/>
    <w:rsid w:val="00DE294E"/>
    <w:rsid w:val="00DE2CD0"/>
    <w:rsid w:val="00DE2F80"/>
    <w:rsid w:val="00DE33E9"/>
    <w:rsid w:val="00DE3D6C"/>
    <w:rsid w:val="00DE48BB"/>
    <w:rsid w:val="00DE5F44"/>
    <w:rsid w:val="00DE6C88"/>
    <w:rsid w:val="00DF20A1"/>
    <w:rsid w:val="00DF4908"/>
    <w:rsid w:val="00DF5637"/>
    <w:rsid w:val="00DF568B"/>
    <w:rsid w:val="00DF5696"/>
    <w:rsid w:val="00DF6AB8"/>
    <w:rsid w:val="00DF7E32"/>
    <w:rsid w:val="00E02A22"/>
    <w:rsid w:val="00E03D0E"/>
    <w:rsid w:val="00E043C3"/>
    <w:rsid w:val="00E0497E"/>
    <w:rsid w:val="00E0537A"/>
    <w:rsid w:val="00E06BB4"/>
    <w:rsid w:val="00E077D0"/>
    <w:rsid w:val="00E13F39"/>
    <w:rsid w:val="00E15083"/>
    <w:rsid w:val="00E16243"/>
    <w:rsid w:val="00E20015"/>
    <w:rsid w:val="00E20F2E"/>
    <w:rsid w:val="00E21D5A"/>
    <w:rsid w:val="00E23565"/>
    <w:rsid w:val="00E25C1F"/>
    <w:rsid w:val="00E26CB4"/>
    <w:rsid w:val="00E277BC"/>
    <w:rsid w:val="00E30434"/>
    <w:rsid w:val="00E3325E"/>
    <w:rsid w:val="00E334A8"/>
    <w:rsid w:val="00E3445A"/>
    <w:rsid w:val="00E36D3C"/>
    <w:rsid w:val="00E37393"/>
    <w:rsid w:val="00E42201"/>
    <w:rsid w:val="00E4528A"/>
    <w:rsid w:val="00E47291"/>
    <w:rsid w:val="00E5144A"/>
    <w:rsid w:val="00E53793"/>
    <w:rsid w:val="00E6138B"/>
    <w:rsid w:val="00E66371"/>
    <w:rsid w:val="00E6696F"/>
    <w:rsid w:val="00E66AE8"/>
    <w:rsid w:val="00E67A55"/>
    <w:rsid w:val="00E7217F"/>
    <w:rsid w:val="00E721DD"/>
    <w:rsid w:val="00E759A7"/>
    <w:rsid w:val="00E765C8"/>
    <w:rsid w:val="00E7697D"/>
    <w:rsid w:val="00E76ABC"/>
    <w:rsid w:val="00E77880"/>
    <w:rsid w:val="00E81451"/>
    <w:rsid w:val="00E81BF4"/>
    <w:rsid w:val="00E81DB4"/>
    <w:rsid w:val="00E83150"/>
    <w:rsid w:val="00E91098"/>
    <w:rsid w:val="00E923AD"/>
    <w:rsid w:val="00E94546"/>
    <w:rsid w:val="00E9796E"/>
    <w:rsid w:val="00EA3F16"/>
    <w:rsid w:val="00EA4298"/>
    <w:rsid w:val="00EA7A7F"/>
    <w:rsid w:val="00EA7A9B"/>
    <w:rsid w:val="00EB0AF7"/>
    <w:rsid w:val="00EB0EA3"/>
    <w:rsid w:val="00EB1B18"/>
    <w:rsid w:val="00EB1C40"/>
    <w:rsid w:val="00EB40E7"/>
    <w:rsid w:val="00EC2992"/>
    <w:rsid w:val="00EC3156"/>
    <w:rsid w:val="00EC458E"/>
    <w:rsid w:val="00EC4DEA"/>
    <w:rsid w:val="00EC6956"/>
    <w:rsid w:val="00EC775B"/>
    <w:rsid w:val="00EC7E2E"/>
    <w:rsid w:val="00ED376B"/>
    <w:rsid w:val="00ED3CB7"/>
    <w:rsid w:val="00ED57DB"/>
    <w:rsid w:val="00ED7432"/>
    <w:rsid w:val="00EE126D"/>
    <w:rsid w:val="00EE1E71"/>
    <w:rsid w:val="00EE20B3"/>
    <w:rsid w:val="00EE3706"/>
    <w:rsid w:val="00EE3FAD"/>
    <w:rsid w:val="00EE48D7"/>
    <w:rsid w:val="00EF3506"/>
    <w:rsid w:val="00EF5566"/>
    <w:rsid w:val="00EF6F88"/>
    <w:rsid w:val="00EF7440"/>
    <w:rsid w:val="00EF7F7C"/>
    <w:rsid w:val="00F012A1"/>
    <w:rsid w:val="00F025CE"/>
    <w:rsid w:val="00F02EB9"/>
    <w:rsid w:val="00F05E92"/>
    <w:rsid w:val="00F07347"/>
    <w:rsid w:val="00F146EB"/>
    <w:rsid w:val="00F15DE1"/>
    <w:rsid w:val="00F16B1E"/>
    <w:rsid w:val="00F20FF7"/>
    <w:rsid w:val="00F21A27"/>
    <w:rsid w:val="00F24187"/>
    <w:rsid w:val="00F25934"/>
    <w:rsid w:val="00F30A62"/>
    <w:rsid w:val="00F338F4"/>
    <w:rsid w:val="00F3738F"/>
    <w:rsid w:val="00F40BBD"/>
    <w:rsid w:val="00F4224A"/>
    <w:rsid w:val="00F4436B"/>
    <w:rsid w:val="00F5508F"/>
    <w:rsid w:val="00F55263"/>
    <w:rsid w:val="00F5608D"/>
    <w:rsid w:val="00F5653E"/>
    <w:rsid w:val="00F57663"/>
    <w:rsid w:val="00F57C29"/>
    <w:rsid w:val="00F6634D"/>
    <w:rsid w:val="00F7128F"/>
    <w:rsid w:val="00F72254"/>
    <w:rsid w:val="00F73CB3"/>
    <w:rsid w:val="00F74EE4"/>
    <w:rsid w:val="00F77907"/>
    <w:rsid w:val="00F801B3"/>
    <w:rsid w:val="00F803E6"/>
    <w:rsid w:val="00F817C2"/>
    <w:rsid w:val="00F83AC1"/>
    <w:rsid w:val="00F8560D"/>
    <w:rsid w:val="00F8587B"/>
    <w:rsid w:val="00F875B5"/>
    <w:rsid w:val="00F903CB"/>
    <w:rsid w:val="00F92C2A"/>
    <w:rsid w:val="00F94E36"/>
    <w:rsid w:val="00F97B70"/>
    <w:rsid w:val="00FA10EC"/>
    <w:rsid w:val="00FA151B"/>
    <w:rsid w:val="00FA2E6B"/>
    <w:rsid w:val="00FA2ED3"/>
    <w:rsid w:val="00FA4502"/>
    <w:rsid w:val="00FA528E"/>
    <w:rsid w:val="00FA6C6E"/>
    <w:rsid w:val="00FA7A48"/>
    <w:rsid w:val="00FB17CC"/>
    <w:rsid w:val="00FB2373"/>
    <w:rsid w:val="00FB481E"/>
    <w:rsid w:val="00FB5619"/>
    <w:rsid w:val="00FB6404"/>
    <w:rsid w:val="00FB6DDC"/>
    <w:rsid w:val="00FB7482"/>
    <w:rsid w:val="00FC35AA"/>
    <w:rsid w:val="00FC39EC"/>
    <w:rsid w:val="00FC519E"/>
    <w:rsid w:val="00FC5A05"/>
    <w:rsid w:val="00FC6CD6"/>
    <w:rsid w:val="00FD059E"/>
    <w:rsid w:val="00FD2466"/>
    <w:rsid w:val="00FD2668"/>
    <w:rsid w:val="00FD42D6"/>
    <w:rsid w:val="00FD4A8C"/>
    <w:rsid w:val="00FD537F"/>
    <w:rsid w:val="00FE058E"/>
    <w:rsid w:val="00FE0C74"/>
    <w:rsid w:val="00FE1065"/>
    <w:rsid w:val="00FE1F8F"/>
    <w:rsid w:val="00FF4CBF"/>
    <w:rsid w:val="00FF7BEB"/>
    <w:rsid w:val="7E7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36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A0C"/>
  </w:style>
  <w:style w:type="paragraph" w:styleId="Titre1">
    <w:name w:val="heading 1"/>
    <w:basedOn w:val="Normal"/>
    <w:next w:val="Normal"/>
    <w:link w:val="Titre1Car"/>
    <w:uiPriority w:val="9"/>
    <w:qFormat/>
    <w:rsid w:val="00400CA8"/>
    <w:pPr>
      <w:spacing w:after="0"/>
      <w:jc w:val="center"/>
      <w:outlineLvl w:val="0"/>
    </w:pPr>
    <w:rPr>
      <w:rFonts w:asciiTheme="majorHAnsi" w:hAnsiTheme="majorHAnsi"/>
      <w:b/>
      <w:color w:val="FFFFFF" w:themeColor="background1"/>
      <w:sz w:val="56"/>
      <w:szCs w:val="56"/>
    </w:rPr>
  </w:style>
  <w:style w:type="paragraph" w:styleId="Titre2">
    <w:name w:val="heading 2"/>
    <w:basedOn w:val="Normal"/>
    <w:next w:val="Normal"/>
    <w:link w:val="Titre2Car"/>
    <w:uiPriority w:val="9"/>
    <w:qFormat/>
    <w:rsid w:val="00B93E13"/>
    <w:pPr>
      <w:spacing w:after="0"/>
      <w:jc w:val="center"/>
      <w:outlineLvl w:val="1"/>
    </w:pPr>
    <w:rPr>
      <w:rFonts w:asciiTheme="majorHAnsi" w:hAnsiTheme="majorHAnsi" w:cs="Segoe UI"/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27D5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unhideWhenUsed/>
    <w:qFormat/>
    <w:rsid w:val="003127D5"/>
    <w:pPr>
      <w:numPr>
        <w:numId w:val="3"/>
      </w:numPr>
      <w:spacing w:before="40" w:after="360" w:line="312" w:lineRule="auto"/>
      <w:contextualSpacing/>
    </w:pPr>
    <w:rPr>
      <w:rFonts w:asciiTheme="majorHAnsi" w:hAnsiTheme="majorHAnsi" w:cs="Segoe UI"/>
      <w:sz w:val="18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00CA8"/>
    <w:rPr>
      <w:rFonts w:asciiTheme="majorHAnsi" w:hAnsiTheme="majorHAnsi"/>
      <w:b/>
      <w:color w:val="FFFFFF" w:themeColor="background1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B93E13"/>
    <w:rPr>
      <w:rFonts w:asciiTheme="majorHAnsi" w:hAnsiTheme="majorHAnsi" w:cs="Segoe UI"/>
      <w:b/>
    </w:rPr>
  </w:style>
  <w:style w:type="paragraph" w:styleId="En-tte">
    <w:name w:val="header"/>
    <w:basedOn w:val="Normal"/>
    <w:link w:val="En-tt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CA8"/>
  </w:style>
  <w:style w:type="paragraph" w:styleId="Pieddepage">
    <w:name w:val="footer"/>
    <w:basedOn w:val="Normal"/>
    <w:link w:val="Pieddepag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CA8"/>
  </w:style>
  <w:style w:type="table" w:styleId="Grilledutableau">
    <w:name w:val="Table Grid"/>
    <w:basedOn w:val="TableauNormal"/>
    <w:uiPriority w:val="39"/>
    <w:rsid w:val="0040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uiPriority w:val="1"/>
    <w:qFormat/>
    <w:rsid w:val="00E0497E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paragraph" w:customStyle="1" w:styleId="Normal-Espaceau-dessus">
    <w:name w:val="Normal - Espace au-dessus"/>
    <w:basedOn w:val="Normal"/>
    <w:qFormat/>
    <w:rsid w:val="00B934BA"/>
    <w:pPr>
      <w:spacing w:before="360"/>
    </w:pPr>
  </w:style>
  <w:style w:type="paragraph" w:customStyle="1" w:styleId="Normal-Espaceendessous">
    <w:name w:val="Normal - Espace en dessous"/>
    <w:basedOn w:val="Normal"/>
    <w:qFormat/>
    <w:rsid w:val="00B934BA"/>
    <w:pPr>
      <w:spacing w:after="480"/>
    </w:pPr>
  </w:style>
  <w:style w:type="character" w:customStyle="1" w:styleId="TitreCar">
    <w:name w:val="Titre Car"/>
    <w:basedOn w:val="Policepardfaut"/>
    <w:link w:val="Titre"/>
    <w:uiPriority w:val="1"/>
    <w:rsid w:val="00E0497E"/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character" w:styleId="lev">
    <w:name w:val="Strong"/>
    <w:basedOn w:val="Policepardfaut"/>
    <w:uiPriority w:val="22"/>
    <w:qFormat/>
    <w:rsid w:val="00172CFC"/>
    <w:rPr>
      <w:b/>
      <w:bCs/>
    </w:rPr>
  </w:style>
  <w:style w:type="paragraph" w:customStyle="1" w:styleId="Normal-Centr">
    <w:name w:val="Normal - Centré"/>
    <w:basedOn w:val="Normal"/>
    <w:qFormat/>
    <w:rsid w:val="00172CFC"/>
    <w:pPr>
      <w:spacing w:after="0" w:line="240" w:lineRule="auto"/>
      <w:jc w:val="center"/>
    </w:pPr>
    <w:rPr>
      <w:sz w:val="16"/>
    </w:rPr>
  </w:style>
  <w:style w:type="character" w:customStyle="1" w:styleId="Titre3Car">
    <w:name w:val="Titre 3 Car"/>
    <w:basedOn w:val="Policepardfaut"/>
    <w:link w:val="Titre3"/>
    <w:uiPriority w:val="9"/>
    <w:rsid w:val="003127D5"/>
    <w:rPr>
      <w:rFonts w:eastAsiaTheme="majorEastAsia" w:cstheme="majorBidi"/>
      <w:b/>
      <w:szCs w:val="24"/>
    </w:rPr>
  </w:style>
  <w:style w:type="paragraph" w:customStyle="1" w:styleId="Normal-Petit">
    <w:name w:val="Normal - Petit"/>
    <w:basedOn w:val="Normal"/>
    <w:qFormat/>
    <w:rsid w:val="003127D5"/>
    <w:pPr>
      <w:tabs>
        <w:tab w:val="left" w:pos="4320"/>
        <w:tab w:val="left" w:pos="7200"/>
      </w:tabs>
      <w:spacing w:before="240" w:after="0"/>
    </w:pPr>
    <w:rPr>
      <w:sz w:val="18"/>
    </w:rPr>
  </w:style>
  <w:style w:type="paragraph" w:customStyle="1" w:styleId="Normal-Retrait">
    <w:name w:val="Normal - Retrait"/>
    <w:basedOn w:val="Normal"/>
    <w:qFormat/>
    <w:rsid w:val="003127D5"/>
    <w:pPr>
      <w:spacing w:after="360"/>
      <w:ind w:left="360"/>
      <w:contextualSpacing/>
    </w:pPr>
  </w:style>
  <w:style w:type="character" w:styleId="Textedelespacerserv">
    <w:name w:val="Placeholder Text"/>
    <w:basedOn w:val="Policepardfaut"/>
    <w:uiPriority w:val="99"/>
    <w:semiHidden/>
    <w:rsid w:val="00A5241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862"/>
    <w:rPr>
      <w:rFonts w:ascii="Tahoma" w:hAnsi="Tahoma" w:cs="Tahoma"/>
      <w:sz w:val="16"/>
      <w:szCs w:val="16"/>
    </w:rPr>
  </w:style>
  <w:style w:type="paragraph" w:customStyle="1" w:styleId="Texte">
    <w:name w:val="Texte"/>
    <w:basedOn w:val="Normal"/>
    <w:next w:val="Normal"/>
    <w:uiPriority w:val="1"/>
    <w:qFormat/>
    <w:rsid w:val="00010EED"/>
    <w:pPr>
      <w:spacing w:after="120" w:line="240" w:lineRule="auto"/>
      <w:jc w:val="center"/>
    </w:pPr>
    <w:rPr>
      <w:rFonts w:eastAsia="Franklin Gothic Book" w:cs="Times New Roman"/>
      <w:color w:val="000000"/>
      <w:szCs w:val="24"/>
    </w:rPr>
  </w:style>
  <w:style w:type="paragraph" w:customStyle="1" w:styleId="Texteengras">
    <w:name w:val="Texte en gras"/>
    <w:basedOn w:val="Texte"/>
    <w:uiPriority w:val="2"/>
    <w:qFormat/>
    <w:rsid w:val="00010EED"/>
    <w:pPr>
      <w:jc w:val="left"/>
    </w:pPr>
    <w:rPr>
      <w:b/>
      <w:bCs/>
      <w:color w:val="000000" w:themeColor="text1"/>
      <w:sz w:val="24"/>
    </w:rPr>
  </w:style>
  <w:style w:type="paragraph" w:customStyle="1" w:styleId="Texteengrasbleu">
    <w:name w:val="Texte en gras bleu"/>
    <w:basedOn w:val="Normal"/>
    <w:uiPriority w:val="4"/>
    <w:qFormat/>
    <w:rsid w:val="00010EED"/>
    <w:pPr>
      <w:spacing w:after="120" w:line="240" w:lineRule="auto"/>
      <w:jc w:val="center"/>
    </w:pPr>
    <w:rPr>
      <w:rFonts w:eastAsia="Franklin Gothic Book" w:cs="Times New Roman"/>
      <w:b/>
      <w:bCs/>
      <w:color w:val="373545" w:themeColor="text2"/>
      <w:sz w:val="24"/>
      <w:szCs w:val="24"/>
    </w:rPr>
  </w:style>
  <w:style w:type="paragraph" w:styleId="Rvision">
    <w:name w:val="Revision"/>
    <w:hidden/>
    <w:uiPriority w:val="99"/>
    <w:semiHidden/>
    <w:rsid w:val="00CA489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6F443B"/>
    <w:rPr>
      <w:color w:val="69A02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4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2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94616">
          <w:marLeft w:val="0"/>
          <w:marRight w:val="0"/>
          <w:marTop w:val="219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5143">
          <w:marLeft w:val="0"/>
          <w:marRight w:val="0"/>
          <w:marTop w:val="219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8594">
          <w:marLeft w:val="0"/>
          <w:marRight w:val="0"/>
          <w:marTop w:val="2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iat@ocq.qc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AppData\Roaming\Microsoft\Templates\Formulaire%20R&#233;union%20parents-professeurs.dotx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228164FE6CC4D9F73E2E5B7682F31" ma:contentTypeVersion="17" ma:contentTypeDescription="Crée un document." ma:contentTypeScope="" ma:versionID="a77c83256dff4d4f5a5505e2053182df">
  <xsd:schema xmlns:xsd="http://www.w3.org/2001/XMLSchema" xmlns:xs="http://www.w3.org/2001/XMLSchema" xmlns:p="http://schemas.microsoft.com/office/2006/metadata/properties" xmlns:ns2="33459b2d-62b1-41a7-b173-bed82131e209" xmlns:ns3="c7bddd13-cd81-454d-8e56-37b8e4ab79e1" targetNamespace="http://schemas.microsoft.com/office/2006/metadata/properties" ma:root="true" ma:fieldsID="21c2228dfcdbcfcea3148e451dff1717" ns2:_="" ns3:_="">
    <xsd:import namespace="33459b2d-62b1-41a7-b173-bed82131e209"/>
    <xsd:import namespace="c7bddd13-cd81-454d-8e56-37b8e4ab7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59b2d-62b1-41a7-b173-bed82131e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dacceace-bb6b-4517-baa2-204bb1e66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ddd13-cd81-454d-8e56-37b8e4ab7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7a25af-141f-48e3-be99-e87d8cb5598e}" ma:internalName="TaxCatchAll" ma:showField="CatchAllData" ma:web="c7bddd13-cd81-454d-8e56-37b8e4ab7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459b2d-62b1-41a7-b173-bed82131e209">
      <Terms xmlns="http://schemas.microsoft.com/office/infopath/2007/PartnerControls"/>
    </lcf76f155ced4ddcb4097134ff3c332f>
    <TaxCatchAll xmlns="c7bddd13-cd81-454d-8e56-37b8e4ab79e1" xsi:nil="true"/>
  </documentManagement>
</p:properties>
</file>

<file path=customXml/itemProps1.xml><?xml version="1.0" encoding="utf-8"?>
<ds:datastoreItem xmlns:ds="http://schemas.openxmlformats.org/officeDocument/2006/customXml" ds:itemID="{57008D53-23C5-47B6-AA6C-20A9B6BDE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59b2d-62b1-41a7-b173-bed82131e209"/>
    <ds:schemaRef ds:uri="c7bddd13-cd81-454d-8e56-37b8e4ab7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04A527-C0C1-4086-95D9-C08B2D66E6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A3210A-9D55-4FF4-978D-3221ADC244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2CF0D4-1780-47BE-8AC8-0042E25D49FB}">
  <ds:schemaRefs>
    <ds:schemaRef ds:uri="http://purl.org/dc/terms/"/>
    <ds:schemaRef ds:uri="http://schemas.openxmlformats.org/package/2006/metadata/core-properties"/>
    <ds:schemaRef ds:uri="c7bddd13-cd81-454d-8e56-37b8e4ab79e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3459b2d-62b1-41a7-b173-bed82131e20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Réunion parents-professeurs</Template>
  <TotalTime>0</TotalTime>
  <Pages>4</Pages>
  <Words>890</Words>
  <Characters>4899</Characters>
  <Application>Microsoft Office Word</Application>
  <DocSecurity>8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2022-12-16T18:21:00Z</dcterms:created>
  <dcterms:modified xsi:type="dcterms:W3CDTF">2024-04-17T13:16:00Z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0x010100D4B228164FE6CC4D9F73E2E5B7682F31</vt:lpwstr>
  </property>
  <property fmtid="{D5CDD505-2E9C-101B-9397-08002B2CF9AE}" pid="3" name="MediaServiceImageTags">
    <vt:lpwstr/>
  </property>
</Properties>
</file>